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EBF5" w14:textId="7A657B5F" w:rsidR="0008538D" w:rsidRDefault="00F71FF4" w:rsidP="00071B52">
      <w:pPr>
        <w:shd w:val="clear" w:color="auto" w:fill="006475"/>
        <w:ind w:left="0"/>
        <w:jc w:val="center"/>
        <w:rPr>
          <w:rFonts w:cstheme="minorHAnsi"/>
          <w:szCs w:val="22"/>
        </w:rPr>
      </w:pPr>
      <w:r w:rsidRPr="00F71FF4">
        <w:rPr>
          <w:b/>
          <w:color w:val="FFFFFF"/>
          <w:sz w:val="28"/>
          <w:szCs w:val="28"/>
        </w:rPr>
        <w:t xml:space="preserve">BILAN PÉDAGOGIQUE </w:t>
      </w:r>
      <w:r w:rsidR="00071B52">
        <w:rPr>
          <w:b/>
          <w:color w:val="FFFFFF"/>
          <w:sz w:val="28"/>
          <w:szCs w:val="28"/>
        </w:rPr>
        <w:t>DE FIN D’INTERVENTION</w:t>
      </w:r>
    </w:p>
    <w:p w14:paraId="53471A9E" w14:textId="066FA984" w:rsidR="00672FEF" w:rsidRDefault="00672FEF" w:rsidP="00056EC1">
      <w:pPr>
        <w:ind w:left="0" w:right="-1"/>
        <w:rPr>
          <w:rFonts w:cstheme="minorHAnsi"/>
          <w:szCs w:val="22"/>
        </w:rPr>
      </w:pPr>
    </w:p>
    <w:p w14:paraId="576ADB07" w14:textId="3FE33853" w:rsidR="00071B52" w:rsidRDefault="00071B52" w:rsidP="00056EC1">
      <w:pPr>
        <w:ind w:left="0" w:right="-1"/>
        <w:rPr>
          <w:rFonts w:cstheme="minorHAnsi"/>
          <w:szCs w:val="22"/>
        </w:rPr>
      </w:pPr>
      <w:r>
        <w:rPr>
          <w:rFonts w:cstheme="minorHAnsi"/>
          <w:szCs w:val="22"/>
        </w:rPr>
        <w:t>Prénom :</w:t>
      </w:r>
      <w:r w:rsidR="000D7FF1">
        <w:rPr>
          <w:rFonts w:cstheme="minorHAnsi"/>
          <w:szCs w:val="22"/>
        </w:rPr>
        <w:tab/>
      </w:r>
      <w:r w:rsidR="000D7FF1">
        <w:rPr>
          <w:rFonts w:cstheme="minorHAnsi"/>
          <w:szCs w:val="22"/>
        </w:rPr>
        <w:tab/>
      </w:r>
      <w:r w:rsidR="000D7FF1">
        <w:rPr>
          <w:rFonts w:cstheme="minorHAnsi"/>
          <w:szCs w:val="22"/>
        </w:rPr>
        <w:tab/>
      </w:r>
      <w:r w:rsidR="000D7FF1">
        <w:rPr>
          <w:rFonts w:cstheme="minorHAnsi"/>
          <w:szCs w:val="22"/>
        </w:rPr>
        <w:tab/>
      </w:r>
      <w:r w:rsidR="000D7FF1">
        <w:rPr>
          <w:rFonts w:cstheme="minorHAnsi"/>
          <w:szCs w:val="22"/>
        </w:rPr>
        <w:tab/>
      </w:r>
      <w:r w:rsidR="000D7FF1">
        <w:rPr>
          <w:rFonts w:cstheme="minorHAnsi"/>
          <w:szCs w:val="22"/>
        </w:rPr>
        <w:tab/>
      </w:r>
      <w:r>
        <w:rPr>
          <w:rFonts w:cstheme="minorHAnsi"/>
          <w:szCs w:val="22"/>
        </w:rPr>
        <w:t>NOM :</w:t>
      </w:r>
    </w:p>
    <w:p w14:paraId="6178574A" w14:textId="31923F94" w:rsidR="00071B52" w:rsidRDefault="000D7FF1" w:rsidP="00056EC1">
      <w:pPr>
        <w:ind w:left="0" w:right="-1"/>
        <w:rPr>
          <w:rFonts w:cstheme="minorHAnsi"/>
          <w:szCs w:val="22"/>
        </w:rPr>
      </w:pPr>
      <w:r>
        <w:rPr>
          <w:rFonts w:cstheme="minorHAnsi"/>
          <w:szCs w:val="22"/>
        </w:rPr>
        <w:t>Votre s</w:t>
      </w:r>
      <w:r w:rsidR="00071B52">
        <w:rPr>
          <w:rFonts w:cstheme="minorHAnsi"/>
          <w:szCs w:val="22"/>
        </w:rPr>
        <w:t>tatut</w:t>
      </w:r>
      <w:r>
        <w:rPr>
          <w:rFonts w:cstheme="minorHAnsi"/>
          <w:szCs w:val="22"/>
        </w:rPr>
        <w:t xml:space="preserve"> d’intervention</w:t>
      </w:r>
      <w:r w:rsidR="00071B52">
        <w:rPr>
          <w:rFonts w:cstheme="minorHAnsi"/>
          <w:szCs w:val="22"/>
        </w:rPr>
        <w:t xml:space="preserve"> : </w:t>
      </w:r>
      <w:sdt>
        <w:sdtPr>
          <w:rPr>
            <w:rFonts w:cstheme="minorHAnsi"/>
            <w:szCs w:val="22"/>
          </w:rPr>
          <w:alias w:val="Statut"/>
          <w:tag w:val="Statut"/>
          <w:id w:val="-460114472"/>
          <w:placeholder>
            <w:docPart w:val="5FB5AF2C65DA42518A42C8352D535B64"/>
          </w:placeholder>
          <w:showingPlcHdr/>
          <w:comboBox>
            <w:listItem w:value="Choisissez un élément."/>
            <w:listItem w:displayText="Personnel interne au CREPS" w:value="Personnel interne au CREPS"/>
            <w:listItem w:displayText="Vacataire" w:value="Vacataire"/>
            <w:listItem w:displayText="Prestataire individuel" w:value="Prestataire individuel"/>
            <w:listItem w:displayText="Intervenant dans le cadre d'une convention" w:value="Intervenant dans le cadre d'une convention"/>
            <w:listItem w:displayText="Fonctionnaire hors CREPS" w:value="Fonctionnaire hors CREPS"/>
            <w:listItem w:displayText="Autre" w:value="Autre"/>
          </w:comboBox>
        </w:sdtPr>
        <w:sdtEndPr/>
        <w:sdtContent>
          <w:r w:rsidR="00071B52" w:rsidRPr="00371EDF">
            <w:rPr>
              <w:rStyle w:val="Textedelespacerserv"/>
            </w:rPr>
            <w:t>Choisissez un élément.</w:t>
          </w:r>
        </w:sdtContent>
      </w:sdt>
    </w:p>
    <w:p w14:paraId="60F0519B" w14:textId="740FDB0C" w:rsidR="00071B52" w:rsidRDefault="000D7FF1" w:rsidP="00056EC1">
      <w:pPr>
        <w:ind w:left="0" w:right="-1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Si intervention dans le cadre d’une convention, précisez le nom du partenaire : </w:t>
      </w:r>
    </w:p>
    <w:p w14:paraId="4D51360F" w14:textId="77777777" w:rsidR="00071B52" w:rsidRDefault="00071B52" w:rsidP="00056EC1">
      <w:pPr>
        <w:ind w:left="0" w:right="-1"/>
        <w:rPr>
          <w:rFonts w:cstheme="minorHAnsi"/>
          <w:szCs w:val="22"/>
        </w:rPr>
      </w:pPr>
    </w:p>
    <w:p w14:paraId="0238D402" w14:textId="1BB38BC7" w:rsidR="00071B52" w:rsidRDefault="00071B52" w:rsidP="00056EC1">
      <w:pPr>
        <w:ind w:left="0" w:right="-1"/>
        <w:rPr>
          <w:rFonts w:cstheme="minorHAnsi"/>
          <w:szCs w:val="22"/>
        </w:rPr>
      </w:pPr>
      <w:r>
        <w:rPr>
          <w:rFonts w:cstheme="minorHAnsi"/>
          <w:szCs w:val="22"/>
        </w:rPr>
        <w:t>Dispositif de formation dans lequel vous êtes intervenu :</w:t>
      </w:r>
      <w:r w:rsidR="000D7FF1">
        <w:rPr>
          <w:rFonts w:cstheme="minorHAnsi"/>
          <w:szCs w:val="22"/>
        </w:rPr>
        <w:t xml:space="preserve"> </w:t>
      </w:r>
      <w:sdt>
        <w:sdtPr>
          <w:rPr>
            <w:rFonts w:cstheme="minorHAnsi"/>
            <w:szCs w:val="22"/>
          </w:rPr>
          <w:alias w:val="NIveau de diplôme"/>
          <w:tag w:val="NIveau de diplôme"/>
          <w:id w:val="1469090900"/>
          <w:placeholder>
            <w:docPart w:val="857E5D5607884CDFAB9F99F2B86DCDD5"/>
          </w:placeholder>
          <w:showingPlcHdr/>
          <w:comboBox>
            <w:listItem w:value="Choisissez un élément."/>
            <w:listItem w:displayText="BPJEPS" w:value="BPJEPS"/>
            <w:listItem w:displayText="DEJEPS" w:value="DEJEPS"/>
            <w:listItem w:displayText="DESJEPS" w:value="DESJEPS"/>
            <w:listItem w:displayText="Certificat complémentaire" w:value="Certificat complémentaire"/>
            <w:listItem w:displayText="Recylage" w:value="Recylage"/>
            <w:listItem w:displayText="Secourisme" w:value="Secourisme"/>
            <w:listItem w:displayText="Certificat de spécialisation" w:value="Certificat de spécialisation"/>
            <w:listItem w:displayText="UF" w:value="UF"/>
            <w:listItem w:displayText="Autre" w:value="Autre"/>
          </w:comboBox>
        </w:sdtPr>
        <w:sdtEndPr/>
        <w:sdtContent>
          <w:r w:rsidRPr="00371EDF">
            <w:rPr>
              <w:rStyle w:val="Textedelespacerserv"/>
            </w:rPr>
            <w:t>Choisissez un élément.</w:t>
          </w:r>
        </w:sdtContent>
      </w:sdt>
    </w:p>
    <w:p w14:paraId="69D4FD35" w14:textId="06E89D23" w:rsidR="00F71FF4" w:rsidRDefault="00071B52" w:rsidP="00056EC1">
      <w:pPr>
        <w:ind w:left="0" w:right="-1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Option : </w:t>
      </w:r>
      <w:sdt>
        <w:sdtPr>
          <w:rPr>
            <w:rFonts w:cstheme="minorHAnsi"/>
            <w:szCs w:val="22"/>
          </w:rPr>
          <w:alias w:val="Mention"/>
          <w:tag w:val="Mention"/>
          <w:id w:val="-915167034"/>
          <w:placeholder>
            <w:docPart w:val="F7879A9E18E4430B89E6BDF6B928AEB1"/>
          </w:placeholder>
          <w:showingPlcHdr/>
          <w:comboBox>
            <w:listItem w:value="Choisissez un élément."/>
            <w:listItem w:displayText="Activités physiques pour tous" w:value="Activités physiques pour tous"/>
            <w:listItem w:displayText="Activités de la forme" w:value="Activités de la forme"/>
            <w:listItem w:displayText="Activités aquatiques et de la natation" w:value="Activités aquatiques et de la natation"/>
            <w:listItem w:displayText="Activités de canoë-kayak et disciplines associées en  en eau vive" w:value="Activités de canoë-kayak et disciplines associées en  en eau vive"/>
            <w:listItem w:displayText="Escalade en milieux naturels" w:value="Escalade en milieux naturels"/>
            <w:listItem w:displayText="Canyon" w:value="Canyon"/>
            <w:listItem w:displayText="Activités de montagne (UF/DE ski)" w:value="Activités de montagne (UF/DE ski)"/>
            <w:listItem w:displayText="Plongée subaquatique" w:value="Plongée subaquatique"/>
            <w:listItem w:displayText="Parachutisme" w:value="Parachutisme"/>
            <w:listItem w:displayText="Rugby" w:value="Rugby"/>
            <w:listItem w:displayText="Animation socio-éducative ou culturelle" w:value="Animation socio-éducative ou culturelle"/>
            <w:listItem w:displayText="Direction de structures et projets sportifs" w:value="Direction de structures et projets sportifs"/>
            <w:listItem w:displayText="Animation et Maintien de l'Autonomie de la Personne" w:value="Animation et Maintien de l'Autonomie de la Personne"/>
            <w:listItem w:displayText="BNSSA (et recylage)" w:value="BNSSA (et recylage)"/>
            <w:listItem w:displayText="CAEPMNS" w:value="CAEPMNS"/>
            <w:listItem w:displayText="PSC1" w:value="PSC1"/>
            <w:listItem w:displayText="PSE (et/ou FC)" w:value="PSE (et/ou FC)"/>
          </w:comboBox>
        </w:sdtPr>
        <w:sdtEndPr/>
        <w:sdtContent>
          <w:r w:rsidRPr="00371EDF">
            <w:rPr>
              <w:rStyle w:val="Textedelespacerserv"/>
            </w:rPr>
            <w:t>Choisissez un élément.</w:t>
          </w:r>
        </w:sdtContent>
      </w:sdt>
    </w:p>
    <w:p w14:paraId="2B02C3FB" w14:textId="0F2F4112" w:rsidR="00F71FF4" w:rsidRDefault="000D7FF1" w:rsidP="00056EC1">
      <w:pPr>
        <w:ind w:left="0" w:right="-1"/>
        <w:rPr>
          <w:rFonts w:cstheme="minorHAnsi"/>
          <w:szCs w:val="22"/>
        </w:rPr>
      </w:pPr>
      <w:r>
        <w:rPr>
          <w:rFonts w:cstheme="minorHAnsi"/>
          <w:szCs w:val="22"/>
        </w:rPr>
        <w:t>Si autre, précisez :</w:t>
      </w:r>
    </w:p>
    <w:p w14:paraId="22E015F0" w14:textId="09B65179" w:rsidR="009F398D" w:rsidRDefault="009F398D" w:rsidP="00056EC1">
      <w:pPr>
        <w:ind w:left="0" w:right="-1"/>
        <w:rPr>
          <w:rFonts w:cstheme="minorHAnsi"/>
          <w:szCs w:val="22"/>
        </w:rPr>
      </w:pPr>
    </w:p>
    <w:p w14:paraId="32605068" w14:textId="67D12ED6" w:rsidR="009F398D" w:rsidRDefault="009F398D" w:rsidP="00056EC1">
      <w:pPr>
        <w:ind w:left="0" w:right="-1"/>
        <w:rPr>
          <w:rFonts w:cstheme="minorHAnsi"/>
          <w:szCs w:val="22"/>
        </w:rPr>
      </w:pPr>
      <w:r>
        <w:rPr>
          <w:rFonts w:cstheme="minorHAnsi"/>
          <w:szCs w:val="22"/>
        </w:rPr>
        <w:t>Nature de(s) l’intervention(s) (modules ou cours) :</w:t>
      </w:r>
    </w:p>
    <w:p w14:paraId="5EFEA434" w14:textId="77777777" w:rsidR="009F398D" w:rsidRDefault="009F398D" w:rsidP="00056EC1">
      <w:pPr>
        <w:ind w:left="0" w:right="-1"/>
        <w:rPr>
          <w:rFonts w:cstheme="minorHAnsi"/>
          <w:szCs w:val="22"/>
        </w:rPr>
      </w:pPr>
    </w:p>
    <w:p w14:paraId="242532FA" w14:textId="77777777" w:rsidR="00F71FF4" w:rsidRDefault="00F71FF4" w:rsidP="00056EC1">
      <w:pPr>
        <w:ind w:left="0" w:right="-1"/>
        <w:rPr>
          <w:rFonts w:cstheme="minorHAnsi"/>
          <w:szCs w:val="22"/>
        </w:rPr>
      </w:pPr>
    </w:p>
    <w:tbl>
      <w:tblPr>
        <w:tblW w:w="1010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2523"/>
        <w:gridCol w:w="2488"/>
        <w:gridCol w:w="2663"/>
      </w:tblGrid>
      <w:tr w:rsidR="00D9453C" w:rsidRPr="007640D8" w14:paraId="14E7EB0F" w14:textId="3FF426E8" w:rsidTr="00D9453C">
        <w:trPr>
          <w:trHeight w:val="491"/>
          <w:tblCellSpacing w:w="15" w:type="dxa"/>
          <w:jc w:val="center"/>
        </w:trPr>
        <w:tc>
          <w:tcPr>
            <w:tcW w:w="10045" w:type="dxa"/>
            <w:gridSpan w:val="4"/>
            <w:tcBorders>
              <w:top w:val="single" w:sz="4" w:space="0" w:color="auto"/>
            </w:tcBorders>
            <w:shd w:val="clear" w:color="auto" w:fill="F15A31"/>
            <w:vAlign w:val="center"/>
            <w:hideMark/>
          </w:tcPr>
          <w:p w14:paraId="14856CDF" w14:textId="72CD6273" w:rsidR="00D9453C" w:rsidRPr="007640D8" w:rsidRDefault="00D9453C" w:rsidP="00F71FF4">
            <w:pPr>
              <w:spacing w:before="120" w:after="120"/>
              <w:ind w:right="0"/>
              <w:jc w:val="center"/>
              <w:rPr>
                <w:rFonts w:cstheme="minorHAnsi"/>
                <w:b/>
                <w:bCs/>
                <w:color w:val="FFFFFF" w:themeColor="background1"/>
                <w:szCs w:val="22"/>
              </w:rPr>
            </w:pPr>
            <w:r w:rsidRPr="007640D8">
              <w:rPr>
                <w:rFonts w:cstheme="minorHAnsi"/>
                <w:b/>
                <w:bCs/>
                <w:color w:val="FFFFFF" w:themeColor="background1"/>
                <w:szCs w:val="22"/>
              </w:rPr>
              <w:t>BILAN QUANTITATIF/FINANCIER DE L’INTERVENTION</w:t>
            </w:r>
          </w:p>
        </w:tc>
      </w:tr>
      <w:tr w:rsidR="00D9453C" w:rsidRPr="007640D8" w14:paraId="34AEC8C4" w14:textId="77777777" w:rsidTr="00D9453C">
        <w:trPr>
          <w:trHeight w:val="432"/>
          <w:tblCellSpacing w:w="15" w:type="dxa"/>
          <w:jc w:val="center"/>
        </w:trPr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1A01D" w14:textId="6E7EDCE1" w:rsidR="00D9453C" w:rsidRPr="007640D8" w:rsidRDefault="00D9453C" w:rsidP="000D7FF1">
            <w:pPr>
              <w:spacing w:before="120" w:after="120"/>
              <w:ind w:left="145" w:right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Dates des interventions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2976" w14:textId="07CC6DCE" w:rsidR="00D9453C" w:rsidRPr="007640D8" w:rsidRDefault="00D9453C" w:rsidP="000D7FF1">
            <w:pPr>
              <w:spacing w:before="120" w:after="120"/>
              <w:ind w:left="241" w:right="0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Heures prévues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8529" w14:textId="1F323FA5" w:rsidR="00D9453C" w:rsidRPr="007640D8" w:rsidRDefault="00D9453C" w:rsidP="00D9453C">
            <w:pPr>
              <w:spacing w:before="120" w:after="120"/>
              <w:ind w:left="56" w:right="0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Heures effectuées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C041F2" w14:textId="68506781" w:rsidR="00D9453C" w:rsidRPr="007640D8" w:rsidRDefault="00D9453C" w:rsidP="00D9453C">
            <w:pPr>
              <w:spacing w:before="120" w:after="120"/>
              <w:ind w:left="56" w:right="0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Taux horaire ou forfait</w:t>
            </w:r>
          </w:p>
        </w:tc>
      </w:tr>
      <w:tr w:rsidR="00D9453C" w:rsidRPr="007640D8" w14:paraId="226BD92F" w14:textId="5DAE71A4" w:rsidTr="00D9453C">
        <w:trPr>
          <w:trHeight w:val="432"/>
          <w:tblCellSpacing w:w="15" w:type="dxa"/>
          <w:jc w:val="center"/>
        </w:trPr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03D7A" w14:textId="13EC9A94" w:rsidR="00D9453C" w:rsidRPr="007640D8" w:rsidRDefault="00D9453C" w:rsidP="000D7FF1">
            <w:pPr>
              <w:spacing w:before="120" w:after="120"/>
              <w:ind w:left="145" w:right="0"/>
              <w:rPr>
                <w:rFonts w:cstheme="minorHAnsi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8F13" w14:textId="1B0A46C1" w:rsidR="00D9453C" w:rsidRPr="007640D8" w:rsidRDefault="00D9453C" w:rsidP="000D7FF1">
            <w:pPr>
              <w:spacing w:before="120" w:after="120"/>
              <w:ind w:left="241" w:right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94A8" w14:textId="1F536109" w:rsidR="00D9453C" w:rsidRPr="007640D8" w:rsidRDefault="00D9453C" w:rsidP="00F71FF4">
            <w:pPr>
              <w:spacing w:before="120" w:after="120"/>
              <w:ind w:left="56" w:right="0"/>
              <w:rPr>
                <w:rFonts w:cstheme="minorHAnsi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4A7720" w14:textId="77777777" w:rsidR="00D9453C" w:rsidRPr="007640D8" w:rsidRDefault="00D9453C" w:rsidP="00F71FF4">
            <w:pPr>
              <w:spacing w:before="120" w:after="120"/>
              <w:ind w:left="56" w:right="0"/>
              <w:rPr>
                <w:rFonts w:cstheme="minorHAnsi"/>
                <w:szCs w:val="22"/>
              </w:rPr>
            </w:pPr>
          </w:p>
        </w:tc>
      </w:tr>
      <w:tr w:rsidR="00CF5D14" w:rsidRPr="007640D8" w14:paraId="6C3FBCA4" w14:textId="77777777" w:rsidTr="00D9453C">
        <w:trPr>
          <w:trHeight w:val="432"/>
          <w:tblCellSpacing w:w="15" w:type="dxa"/>
          <w:jc w:val="center"/>
        </w:trPr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98D90" w14:textId="77777777" w:rsidR="00CF5D14" w:rsidRPr="007640D8" w:rsidRDefault="00CF5D14" w:rsidP="000D7FF1">
            <w:pPr>
              <w:spacing w:before="120" w:after="120"/>
              <w:ind w:left="145" w:right="0"/>
              <w:rPr>
                <w:rFonts w:cstheme="minorHAnsi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92C6" w14:textId="77777777" w:rsidR="00CF5D14" w:rsidRPr="007640D8" w:rsidRDefault="00CF5D14" w:rsidP="000D7FF1">
            <w:pPr>
              <w:spacing w:before="120" w:after="120"/>
              <w:ind w:left="241" w:right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8F06" w14:textId="77777777" w:rsidR="00CF5D14" w:rsidRPr="007640D8" w:rsidRDefault="00CF5D14" w:rsidP="00F71FF4">
            <w:pPr>
              <w:spacing w:before="120" w:after="120"/>
              <w:ind w:left="56" w:right="0"/>
              <w:rPr>
                <w:rFonts w:cstheme="minorHAnsi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D28B89" w14:textId="77777777" w:rsidR="00CF5D14" w:rsidRPr="007640D8" w:rsidRDefault="00CF5D14" w:rsidP="00F71FF4">
            <w:pPr>
              <w:spacing w:before="120" w:after="120"/>
              <w:ind w:left="56" w:right="0"/>
              <w:rPr>
                <w:rFonts w:cstheme="minorHAnsi"/>
                <w:szCs w:val="22"/>
              </w:rPr>
            </w:pPr>
          </w:p>
        </w:tc>
      </w:tr>
      <w:tr w:rsidR="00CF5D14" w:rsidRPr="007640D8" w14:paraId="73A1C357" w14:textId="77777777" w:rsidTr="00D9453C">
        <w:trPr>
          <w:trHeight w:val="432"/>
          <w:tblCellSpacing w:w="15" w:type="dxa"/>
          <w:jc w:val="center"/>
        </w:trPr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984D" w14:textId="77777777" w:rsidR="00CF5D14" w:rsidRPr="007640D8" w:rsidRDefault="00CF5D14" w:rsidP="000D7FF1">
            <w:pPr>
              <w:spacing w:before="120" w:after="120"/>
              <w:ind w:left="145" w:right="0"/>
              <w:rPr>
                <w:rFonts w:cstheme="minorHAnsi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82F0" w14:textId="77777777" w:rsidR="00CF5D14" w:rsidRPr="007640D8" w:rsidRDefault="00CF5D14" w:rsidP="000D7FF1">
            <w:pPr>
              <w:spacing w:before="120" w:after="120"/>
              <w:ind w:left="241" w:right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F72C" w14:textId="77777777" w:rsidR="00CF5D14" w:rsidRPr="007640D8" w:rsidRDefault="00CF5D14" w:rsidP="00F71FF4">
            <w:pPr>
              <w:spacing w:before="120" w:after="120"/>
              <w:ind w:left="56" w:right="0"/>
              <w:rPr>
                <w:rFonts w:cstheme="minorHAnsi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811F7D" w14:textId="77777777" w:rsidR="00CF5D14" w:rsidRPr="007640D8" w:rsidRDefault="00CF5D14" w:rsidP="00F71FF4">
            <w:pPr>
              <w:spacing w:before="120" w:after="120"/>
              <w:ind w:left="56" w:right="0"/>
              <w:rPr>
                <w:rFonts w:cstheme="minorHAnsi"/>
                <w:szCs w:val="22"/>
              </w:rPr>
            </w:pPr>
          </w:p>
        </w:tc>
      </w:tr>
      <w:tr w:rsidR="00D9453C" w:rsidRPr="007640D8" w14:paraId="2AE90A7F" w14:textId="2BC8B23C" w:rsidTr="00D9453C">
        <w:trPr>
          <w:trHeight w:val="387"/>
          <w:tblCellSpacing w:w="15" w:type="dxa"/>
          <w:jc w:val="center"/>
        </w:trPr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24368" w14:textId="77777777" w:rsidR="00D9453C" w:rsidRPr="007640D8" w:rsidRDefault="00D9453C" w:rsidP="000D7FF1">
            <w:pPr>
              <w:spacing w:before="120" w:after="120"/>
              <w:ind w:left="145" w:right="0"/>
              <w:rPr>
                <w:rFonts w:cstheme="minorHAnsi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D9AE" w14:textId="744911C8" w:rsidR="00D9453C" w:rsidRPr="007640D8" w:rsidRDefault="00D9453C" w:rsidP="000D7FF1">
            <w:pPr>
              <w:spacing w:before="120" w:after="120"/>
              <w:ind w:left="241" w:right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A880" w14:textId="77777777" w:rsidR="00D9453C" w:rsidRPr="007640D8" w:rsidRDefault="00D9453C" w:rsidP="000D7FF1">
            <w:pPr>
              <w:spacing w:before="120" w:after="120"/>
              <w:ind w:left="56" w:right="0"/>
              <w:rPr>
                <w:rFonts w:cstheme="minorHAnsi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6A76B2" w14:textId="77777777" w:rsidR="00D9453C" w:rsidRPr="007640D8" w:rsidRDefault="00D9453C" w:rsidP="000D7FF1">
            <w:pPr>
              <w:spacing w:before="120" w:after="120"/>
              <w:ind w:left="56" w:right="0"/>
              <w:rPr>
                <w:rFonts w:cstheme="minorHAnsi"/>
                <w:szCs w:val="22"/>
              </w:rPr>
            </w:pPr>
          </w:p>
        </w:tc>
      </w:tr>
      <w:tr w:rsidR="00D9453C" w:rsidRPr="007640D8" w14:paraId="687F36F0" w14:textId="77777777" w:rsidTr="00D9453C">
        <w:trPr>
          <w:trHeight w:val="387"/>
          <w:tblCellSpacing w:w="15" w:type="dxa"/>
          <w:jc w:val="center"/>
        </w:trPr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5C8E4" w14:textId="77777777" w:rsidR="00D9453C" w:rsidRPr="007640D8" w:rsidRDefault="00D9453C" w:rsidP="000D7FF1">
            <w:pPr>
              <w:spacing w:before="120" w:after="120"/>
              <w:ind w:left="145" w:right="0"/>
              <w:rPr>
                <w:rFonts w:cstheme="minorHAnsi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9C68" w14:textId="77777777" w:rsidR="00D9453C" w:rsidRPr="007640D8" w:rsidRDefault="00D9453C" w:rsidP="000D7FF1">
            <w:pPr>
              <w:spacing w:before="120" w:after="120"/>
              <w:ind w:left="241" w:right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29DC" w14:textId="77777777" w:rsidR="00D9453C" w:rsidRPr="007640D8" w:rsidRDefault="00D9453C" w:rsidP="000D7FF1">
            <w:pPr>
              <w:spacing w:before="120" w:after="120"/>
              <w:ind w:left="56" w:right="0"/>
              <w:rPr>
                <w:rFonts w:cstheme="minorHAnsi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039BDD" w14:textId="77777777" w:rsidR="00D9453C" w:rsidRPr="007640D8" w:rsidRDefault="00D9453C" w:rsidP="000D7FF1">
            <w:pPr>
              <w:spacing w:before="120" w:after="120"/>
              <w:ind w:left="56" w:right="0"/>
              <w:rPr>
                <w:rFonts w:cstheme="minorHAnsi"/>
                <w:szCs w:val="22"/>
              </w:rPr>
            </w:pPr>
          </w:p>
        </w:tc>
      </w:tr>
      <w:tr w:rsidR="00D9453C" w:rsidRPr="007640D8" w14:paraId="0A98553B" w14:textId="08586EC6" w:rsidTr="00D9453C">
        <w:trPr>
          <w:trHeight w:val="711"/>
          <w:tblCellSpacing w:w="15" w:type="dxa"/>
          <w:jc w:val="center"/>
        </w:trPr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E60F3" w14:textId="7D379B19" w:rsidR="00D9453C" w:rsidRPr="007640D8" w:rsidRDefault="00D9453C" w:rsidP="000D7FF1">
            <w:pPr>
              <w:spacing w:before="120" w:after="120"/>
              <w:ind w:left="145" w:right="0"/>
              <w:rPr>
                <w:rFonts w:cstheme="minorHAnsi"/>
                <w:szCs w:val="22"/>
              </w:rPr>
            </w:pPr>
            <w:r w:rsidRPr="007640D8">
              <w:rPr>
                <w:rFonts w:cstheme="minorHAnsi"/>
                <w:szCs w:val="22"/>
              </w:rPr>
              <w:t>Infrastructures / matériel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F7B7" w14:textId="5980F68A" w:rsidR="00D9453C" w:rsidRPr="007640D8" w:rsidRDefault="00CF5D14" w:rsidP="007640D8">
            <w:pPr>
              <w:spacing w:before="120" w:after="120"/>
              <w:ind w:left="241" w:right="0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Justifier ici les é</w:t>
            </w:r>
            <w:r w:rsidR="00D9453C" w:rsidRPr="007640D8">
              <w:rPr>
                <w:rFonts w:cstheme="minorHAnsi"/>
                <w:szCs w:val="22"/>
              </w:rPr>
              <w:t>cart</w:t>
            </w:r>
            <w:r>
              <w:rPr>
                <w:rFonts w:cstheme="minorHAnsi"/>
                <w:szCs w:val="22"/>
              </w:rPr>
              <w:t>s</w:t>
            </w:r>
            <w:r w:rsidR="00D9453C" w:rsidRPr="007640D8">
              <w:rPr>
                <w:rFonts w:cstheme="minorHAnsi"/>
                <w:szCs w:val="22"/>
              </w:rPr>
              <w:t xml:space="preserve"> entre les prévisions </w:t>
            </w:r>
            <w:r w:rsidR="00D9453C" w:rsidRPr="007640D8">
              <w:rPr>
                <w:rFonts w:cstheme="minorHAnsi"/>
                <w:szCs w:val="22"/>
              </w:rPr>
              <w:br/>
              <w:t>et les besoins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9E48D1" w14:textId="77777777" w:rsidR="00D9453C" w:rsidRPr="007640D8" w:rsidRDefault="00D9453C" w:rsidP="000D7FF1">
            <w:pPr>
              <w:spacing w:before="120" w:after="120"/>
              <w:ind w:left="56" w:right="0"/>
              <w:rPr>
                <w:rFonts w:cstheme="minorHAnsi"/>
                <w:szCs w:val="22"/>
              </w:rPr>
            </w:pPr>
          </w:p>
        </w:tc>
      </w:tr>
    </w:tbl>
    <w:p w14:paraId="5A5E6433" w14:textId="22C5C300" w:rsidR="00F71FF4" w:rsidRDefault="00F71FF4" w:rsidP="00056EC1">
      <w:pPr>
        <w:ind w:left="0" w:right="-1"/>
        <w:rPr>
          <w:rFonts w:cstheme="minorHAnsi"/>
          <w:szCs w:val="22"/>
        </w:rPr>
      </w:pPr>
    </w:p>
    <w:p w14:paraId="17D6999D" w14:textId="1ECFE1DF" w:rsidR="00CF5D14" w:rsidRDefault="00CF5D14" w:rsidP="00056EC1">
      <w:pPr>
        <w:ind w:left="0" w:right="-1"/>
        <w:rPr>
          <w:rFonts w:cstheme="minorHAnsi"/>
          <w:szCs w:val="22"/>
        </w:rPr>
      </w:pPr>
    </w:p>
    <w:p w14:paraId="1F5C62D7" w14:textId="77777777" w:rsidR="00CF5D14" w:rsidRDefault="00CF5D14" w:rsidP="00056EC1">
      <w:pPr>
        <w:ind w:left="0" w:right="-1"/>
        <w:rPr>
          <w:rFonts w:cstheme="minorHAnsi"/>
          <w:szCs w:val="22"/>
        </w:rPr>
        <w:sectPr w:rsidR="00CF5D14" w:rsidSect="00BB5B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510" w:right="850" w:bottom="1361" w:left="993" w:header="567" w:footer="397" w:gutter="0"/>
          <w:cols w:space="720"/>
          <w:docGrid w:linePitch="299"/>
        </w:sectPr>
      </w:pPr>
    </w:p>
    <w:p w14:paraId="2818E694" w14:textId="5E5288F1" w:rsidR="00CF5D14" w:rsidRPr="007640D8" w:rsidRDefault="00CF5D14" w:rsidP="00056EC1">
      <w:pPr>
        <w:ind w:left="0" w:right="-1"/>
        <w:rPr>
          <w:rFonts w:cstheme="minorHAnsi"/>
          <w:szCs w:val="22"/>
        </w:rPr>
      </w:pPr>
    </w:p>
    <w:tbl>
      <w:tblPr>
        <w:tblW w:w="1019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7"/>
        <w:gridCol w:w="5151"/>
      </w:tblGrid>
      <w:tr w:rsidR="00F71FF4" w:rsidRPr="007640D8" w14:paraId="3F6A2CB4" w14:textId="77777777" w:rsidTr="007640D8">
        <w:trPr>
          <w:tblCellSpacing w:w="15" w:type="dxa"/>
          <w:jc w:val="center"/>
        </w:trPr>
        <w:tc>
          <w:tcPr>
            <w:tcW w:w="101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5A31"/>
            <w:vAlign w:val="center"/>
            <w:hideMark/>
          </w:tcPr>
          <w:p w14:paraId="7236E7DE" w14:textId="2F92D2CD" w:rsidR="00F71FF4" w:rsidRPr="007640D8" w:rsidRDefault="00F71FF4" w:rsidP="00F71FF4">
            <w:pPr>
              <w:spacing w:before="120" w:after="120"/>
              <w:ind w:left="0" w:right="0"/>
              <w:jc w:val="center"/>
              <w:rPr>
                <w:rFonts w:cstheme="minorHAnsi"/>
                <w:b/>
                <w:szCs w:val="22"/>
              </w:rPr>
            </w:pPr>
            <w:r w:rsidRPr="007640D8">
              <w:rPr>
                <w:rFonts w:cstheme="minorHAnsi"/>
                <w:b/>
                <w:color w:val="FFFFFF" w:themeColor="background1"/>
                <w:szCs w:val="22"/>
              </w:rPr>
              <w:t xml:space="preserve">BILAN QUALITATIF DE </w:t>
            </w:r>
            <w:r w:rsidR="007640D8" w:rsidRPr="007640D8">
              <w:rPr>
                <w:rFonts w:cstheme="minorHAnsi"/>
                <w:b/>
                <w:color w:val="FFFFFF" w:themeColor="background1"/>
                <w:szCs w:val="22"/>
              </w:rPr>
              <w:t>L’INTERVENTION</w:t>
            </w:r>
          </w:p>
        </w:tc>
      </w:tr>
      <w:tr w:rsidR="00F71FF4" w:rsidRPr="007640D8" w14:paraId="1511BC3C" w14:textId="77777777" w:rsidTr="007640D8">
        <w:trPr>
          <w:tblCellSpacing w:w="15" w:type="dxa"/>
          <w:jc w:val="center"/>
        </w:trPr>
        <w:tc>
          <w:tcPr>
            <w:tcW w:w="5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1D55F" w14:textId="4E9D6908" w:rsidR="00F71FF4" w:rsidRPr="007640D8" w:rsidRDefault="000D7FF1" w:rsidP="00F71FF4">
            <w:pPr>
              <w:ind w:left="0" w:right="0"/>
              <w:rPr>
                <w:rFonts w:cstheme="minorHAnsi"/>
                <w:b/>
                <w:szCs w:val="22"/>
              </w:rPr>
            </w:pPr>
            <w:r w:rsidRPr="007640D8">
              <w:rPr>
                <w:rFonts w:cstheme="minorHAnsi"/>
                <w:b/>
                <w:szCs w:val="22"/>
              </w:rPr>
              <w:t>Assiduité des stagiaires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39180" w14:textId="55E42EA1" w:rsidR="00F71FF4" w:rsidRPr="007640D8" w:rsidRDefault="000D7FF1" w:rsidP="00F71FF4">
            <w:pPr>
              <w:ind w:left="0" w:right="0"/>
              <w:rPr>
                <w:rFonts w:cstheme="minorHAnsi"/>
                <w:b/>
                <w:szCs w:val="22"/>
              </w:rPr>
            </w:pPr>
            <w:r w:rsidRPr="007640D8">
              <w:rPr>
                <w:rFonts w:cstheme="minorHAnsi"/>
                <w:b/>
                <w:szCs w:val="22"/>
              </w:rPr>
              <w:t>Participation des stagiaires</w:t>
            </w:r>
          </w:p>
        </w:tc>
      </w:tr>
      <w:tr w:rsidR="00E315D5" w:rsidRPr="007640D8" w14:paraId="4F5390F4" w14:textId="77777777" w:rsidTr="009F398D">
        <w:trPr>
          <w:trHeight w:val="848"/>
          <w:tblCellSpacing w:w="15" w:type="dxa"/>
          <w:jc w:val="center"/>
        </w:trPr>
        <w:tc>
          <w:tcPr>
            <w:tcW w:w="50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46F1061" w14:textId="781389FD" w:rsidR="00CF5D14" w:rsidRPr="007640D8" w:rsidRDefault="00CF5D14" w:rsidP="00F71FF4">
            <w:pPr>
              <w:ind w:left="0" w:right="0"/>
              <w:rPr>
                <w:rFonts w:cstheme="minorHAnsi"/>
                <w:szCs w:val="22"/>
              </w:rPr>
            </w:pP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3D43720" w14:textId="77777777" w:rsidR="00E315D5" w:rsidRPr="007640D8" w:rsidRDefault="00E315D5" w:rsidP="00F71FF4">
            <w:pPr>
              <w:ind w:left="0" w:right="0"/>
              <w:rPr>
                <w:rFonts w:cstheme="minorHAnsi"/>
                <w:szCs w:val="22"/>
              </w:rPr>
            </w:pPr>
          </w:p>
        </w:tc>
      </w:tr>
      <w:tr w:rsidR="00F71FF4" w:rsidRPr="007640D8" w14:paraId="638C7BF3" w14:textId="77777777" w:rsidTr="007640D8">
        <w:trPr>
          <w:tblCellSpacing w:w="15" w:type="dxa"/>
          <w:jc w:val="center"/>
        </w:trPr>
        <w:tc>
          <w:tcPr>
            <w:tcW w:w="5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CC1AC" w14:textId="73AD46D0" w:rsidR="00F71FF4" w:rsidRPr="007640D8" w:rsidRDefault="007640D8" w:rsidP="00F71FF4">
            <w:pPr>
              <w:ind w:left="0" w:right="0"/>
              <w:rPr>
                <w:rFonts w:cstheme="minorHAnsi"/>
                <w:b/>
                <w:szCs w:val="22"/>
              </w:rPr>
            </w:pPr>
            <w:r w:rsidRPr="007640D8">
              <w:rPr>
                <w:rFonts w:cstheme="minorHAnsi"/>
                <w:b/>
                <w:szCs w:val="22"/>
              </w:rPr>
              <w:t>Adaptation des m</w:t>
            </w:r>
            <w:r w:rsidR="000D7FF1" w:rsidRPr="007640D8">
              <w:rPr>
                <w:rFonts w:cstheme="minorHAnsi"/>
                <w:b/>
                <w:szCs w:val="22"/>
              </w:rPr>
              <w:t xml:space="preserve">oyens pédagogiques 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EC5F1" w14:textId="66D99EA6" w:rsidR="00F71FF4" w:rsidRPr="007640D8" w:rsidRDefault="007640D8" w:rsidP="00F71FF4">
            <w:pPr>
              <w:ind w:left="0" w:right="0"/>
              <w:rPr>
                <w:rFonts w:cstheme="minorHAnsi"/>
                <w:b/>
                <w:szCs w:val="22"/>
              </w:rPr>
            </w:pPr>
            <w:r w:rsidRPr="007640D8">
              <w:rPr>
                <w:rFonts w:cstheme="minorHAnsi"/>
                <w:b/>
                <w:szCs w:val="22"/>
              </w:rPr>
              <w:t>Critères et m</w:t>
            </w:r>
            <w:r w:rsidR="000D7FF1" w:rsidRPr="007640D8">
              <w:rPr>
                <w:rFonts w:cstheme="minorHAnsi"/>
                <w:b/>
                <w:szCs w:val="22"/>
              </w:rPr>
              <w:t>oyens d’évaluations</w:t>
            </w:r>
          </w:p>
        </w:tc>
      </w:tr>
      <w:tr w:rsidR="00E315D5" w:rsidRPr="007640D8" w14:paraId="096A03E6" w14:textId="77777777" w:rsidTr="009F398D">
        <w:trPr>
          <w:trHeight w:val="900"/>
          <w:tblCellSpacing w:w="15" w:type="dxa"/>
          <w:jc w:val="center"/>
        </w:trPr>
        <w:tc>
          <w:tcPr>
            <w:tcW w:w="50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F7C0B78" w14:textId="77777777" w:rsidR="00E315D5" w:rsidRPr="007640D8" w:rsidRDefault="00E315D5" w:rsidP="00F71FF4">
            <w:pPr>
              <w:ind w:left="0" w:right="0"/>
              <w:rPr>
                <w:rFonts w:cstheme="minorHAnsi"/>
                <w:szCs w:val="22"/>
              </w:rPr>
            </w:pP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4D0CD89" w14:textId="77777777" w:rsidR="00E315D5" w:rsidRPr="007640D8" w:rsidRDefault="00E315D5" w:rsidP="00F71FF4">
            <w:pPr>
              <w:ind w:left="0" w:right="0"/>
              <w:rPr>
                <w:rFonts w:cstheme="minorHAnsi"/>
                <w:szCs w:val="22"/>
              </w:rPr>
            </w:pPr>
          </w:p>
        </w:tc>
      </w:tr>
      <w:tr w:rsidR="000D7FF1" w:rsidRPr="007640D8" w14:paraId="2C69D427" w14:textId="77777777" w:rsidTr="007640D8">
        <w:trPr>
          <w:tblCellSpacing w:w="15" w:type="dxa"/>
          <w:jc w:val="center"/>
        </w:trPr>
        <w:tc>
          <w:tcPr>
            <w:tcW w:w="101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E06DA" w14:textId="6973B9B5" w:rsidR="000D7FF1" w:rsidRPr="007640D8" w:rsidRDefault="000D7FF1" w:rsidP="00F71FF4">
            <w:pPr>
              <w:ind w:left="0" w:right="0"/>
              <w:rPr>
                <w:rFonts w:cstheme="minorHAnsi"/>
                <w:b/>
                <w:szCs w:val="22"/>
              </w:rPr>
            </w:pPr>
            <w:r w:rsidRPr="007640D8">
              <w:rPr>
                <w:rFonts w:cstheme="minorHAnsi"/>
                <w:b/>
                <w:szCs w:val="22"/>
              </w:rPr>
              <w:t>Axes d’amélioration pédagogiques</w:t>
            </w:r>
          </w:p>
        </w:tc>
      </w:tr>
      <w:tr w:rsidR="00F71FF4" w:rsidRPr="006D46CF" w14:paraId="0E730965" w14:textId="77777777" w:rsidTr="007640D8">
        <w:trPr>
          <w:trHeight w:val="1124"/>
          <w:tblCellSpacing w:w="15" w:type="dxa"/>
          <w:jc w:val="center"/>
        </w:trPr>
        <w:tc>
          <w:tcPr>
            <w:tcW w:w="101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8B20A" w14:textId="7796EF27" w:rsidR="00F71FF4" w:rsidRPr="006D46CF" w:rsidRDefault="00F71FF4" w:rsidP="00F71FF4">
            <w:pPr>
              <w:ind w:left="0" w:right="0"/>
              <w:rPr>
                <w:rFonts w:cstheme="minorHAnsi"/>
                <w:b/>
                <w:szCs w:val="22"/>
              </w:rPr>
            </w:pPr>
          </w:p>
        </w:tc>
      </w:tr>
    </w:tbl>
    <w:p w14:paraId="212FADA3" w14:textId="77777777" w:rsidR="00F71FF4" w:rsidRDefault="00F71FF4" w:rsidP="00056EC1">
      <w:pPr>
        <w:ind w:left="0" w:right="-1"/>
        <w:rPr>
          <w:rFonts w:cstheme="minorHAnsi"/>
          <w:szCs w:val="22"/>
        </w:rPr>
      </w:pPr>
    </w:p>
    <w:sectPr w:rsidR="00F71FF4" w:rsidSect="00CF5D14">
      <w:headerReference w:type="default" r:id="rId14"/>
      <w:footerReference w:type="default" r:id="rId15"/>
      <w:pgSz w:w="11907" w:h="16839" w:code="9"/>
      <w:pgMar w:top="510" w:right="850" w:bottom="1361" w:left="993" w:header="567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DFDB9" w14:textId="77777777" w:rsidR="0004467F" w:rsidRDefault="0004467F">
      <w:r>
        <w:separator/>
      </w:r>
    </w:p>
  </w:endnote>
  <w:endnote w:type="continuationSeparator" w:id="0">
    <w:p w14:paraId="487E2DD7" w14:textId="77777777" w:rsidR="0004467F" w:rsidRDefault="0004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0989" w14:textId="77777777" w:rsidR="001B2C51" w:rsidRDefault="001B2C5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07CA" w14:textId="548B5199" w:rsidR="005113BD" w:rsidRPr="001B2C51" w:rsidRDefault="005113BD" w:rsidP="001B2C5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D889" w14:textId="77777777" w:rsidR="001B2C51" w:rsidRDefault="001B2C51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9B86" w14:textId="7DA09F66" w:rsidR="001B2C51" w:rsidRPr="00CF5D14" w:rsidRDefault="001B2C51" w:rsidP="00CF5D14">
    <w:pPr>
      <w:pStyle w:val="Pieddepage"/>
      <w:ind w:hanging="273"/>
      <w:jc w:val="center"/>
      <w:rPr>
        <w:rFonts w:cstheme="minorHAnsi"/>
        <w:b/>
        <w:sz w:val="16"/>
        <w:szCs w:val="16"/>
      </w:rPr>
    </w:pPr>
    <w:r w:rsidRPr="00CF5D14">
      <w:rPr>
        <w:rFonts w:cstheme="minorHAnsi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29A2663A" wp14:editId="35012D9B">
          <wp:simplePos x="0" y="0"/>
          <wp:positionH relativeFrom="margin">
            <wp:posOffset>5552440</wp:posOffset>
          </wp:positionH>
          <wp:positionV relativeFrom="margin">
            <wp:posOffset>8891326</wp:posOffset>
          </wp:positionV>
          <wp:extent cx="1149350" cy="624840"/>
          <wp:effectExtent l="0" t="0" r="0" b="3810"/>
          <wp:wrapSquare wrapText="bothSides"/>
          <wp:docPr id="13" name="Image 13" descr="LOGO-2-QUADRI-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-2-QUADRI-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5D14">
      <w:rPr>
        <w:rFonts w:cstheme="minorHAnsi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2E3FF4D4" wp14:editId="66A02B1A">
          <wp:simplePos x="0" y="0"/>
          <wp:positionH relativeFrom="column">
            <wp:posOffset>-344833</wp:posOffset>
          </wp:positionH>
          <wp:positionV relativeFrom="paragraph">
            <wp:posOffset>-224403</wp:posOffset>
          </wp:positionV>
          <wp:extent cx="1446530" cy="854710"/>
          <wp:effectExtent l="0" t="0" r="1270" b="2540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5D14">
      <w:rPr>
        <w:rFonts w:cstheme="minorHAnsi"/>
        <w:b/>
        <w:sz w:val="16"/>
        <w:szCs w:val="16"/>
      </w:rPr>
      <w:t>Centre de ressources, d’expertise et de performance sportive Provence-Alpes-Côte d’Azur</w:t>
    </w:r>
  </w:p>
  <w:p w14:paraId="5ACB6262" w14:textId="77777777" w:rsidR="001B2C51" w:rsidRPr="00CF5D14" w:rsidRDefault="001B2C51" w:rsidP="00CF5D14">
    <w:pPr>
      <w:pStyle w:val="Pieddepage"/>
      <w:ind w:hanging="273"/>
      <w:jc w:val="center"/>
      <w:rPr>
        <w:rFonts w:cstheme="minorHAnsi"/>
        <w:b/>
        <w:bCs/>
        <w:sz w:val="16"/>
        <w:szCs w:val="16"/>
      </w:rPr>
    </w:pPr>
    <w:r w:rsidRPr="00CF5D14">
      <w:rPr>
        <w:rFonts w:cstheme="minorHAnsi"/>
        <w:b/>
        <w:bCs/>
        <w:sz w:val="16"/>
        <w:szCs w:val="16"/>
      </w:rPr>
      <w:t>Département métiers, emploi, formations</w:t>
    </w:r>
  </w:p>
  <w:p w14:paraId="478A295C" w14:textId="77777777" w:rsidR="001B2C51" w:rsidRPr="00CF5D14" w:rsidRDefault="001B2C51" w:rsidP="00CF5D14">
    <w:pPr>
      <w:pStyle w:val="Pieddepage"/>
      <w:ind w:hanging="273"/>
      <w:jc w:val="center"/>
      <w:rPr>
        <w:rFonts w:cstheme="minorHAnsi"/>
        <w:sz w:val="16"/>
        <w:szCs w:val="16"/>
      </w:rPr>
    </w:pPr>
    <w:r w:rsidRPr="00CF5D14">
      <w:rPr>
        <w:rFonts w:cstheme="minorHAnsi"/>
        <w:sz w:val="16"/>
        <w:szCs w:val="16"/>
      </w:rPr>
      <w:t>www.creps-paca.fr</w:t>
    </w:r>
  </w:p>
  <w:p w14:paraId="1A618D82" w14:textId="77777777" w:rsidR="001B2C51" w:rsidRPr="00CF5D14" w:rsidRDefault="001B2C51" w:rsidP="00CF5D14">
    <w:pPr>
      <w:pStyle w:val="Pieddepage"/>
      <w:ind w:hanging="273"/>
      <w:jc w:val="center"/>
      <w:rPr>
        <w:rFonts w:cstheme="minorHAnsi"/>
        <w:sz w:val="16"/>
        <w:szCs w:val="16"/>
      </w:rPr>
    </w:pPr>
    <w:r w:rsidRPr="00CF5D14">
      <w:rPr>
        <w:rFonts w:cstheme="minorHAnsi"/>
        <w:sz w:val="16"/>
        <w:szCs w:val="16"/>
      </w:rPr>
      <w:t>62 chemin du viaduc, Pont de l’Arc CS 70445 13098 Aix-en-Provence cedex 2</w:t>
    </w:r>
  </w:p>
  <w:p w14:paraId="2B7E7AF6" w14:textId="41F56140" w:rsidR="001B2C51" w:rsidRPr="00CF5D14" w:rsidRDefault="001B2C51" w:rsidP="00CF5D14">
    <w:pPr>
      <w:pStyle w:val="Pieddepage"/>
      <w:ind w:left="-142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71DE2" w14:textId="77777777" w:rsidR="0004467F" w:rsidRDefault="0004467F">
      <w:r>
        <w:separator/>
      </w:r>
    </w:p>
  </w:footnote>
  <w:footnote w:type="continuationSeparator" w:id="0">
    <w:p w14:paraId="44968A62" w14:textId="77777777" w:rsidR="0004467F" w:rsidRDefault="00044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569D5" w14:textId="77777777" w:rsidR="001B2C51" w:rsidRDefault="001B2C5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36B9" w14:textId="59EEFA4E" w:rsidR="005113BD" w:rsidRPr="00CF5D14" w:rsidRDefault="00CF5D14" w:rsidP="00CF5D14">
    <w:pPr>
      <w:pStyle w:val="En-tte"/>
      <w:tabs>
        <w:tab w:val="right" w:pos="8128"/>
      </w:tabs>
      <w:ind w:right="101"/>
      <w:rPr>
        <w:rFonts w:asciiTheme="majorHAnsi" w:hAnsiTheme="majorHAnsi" w:cs="Arial"/>
        <w:bCs/>
        <w:i w:val="0"/>
      </w:rPr>
    </w:pPr>
    <w:r>
      <w:rPr>
        <w:rFonts w:asciiTheme="majorHAnsi" w:hAnsiTheme="majorHAnsi" w:cs="Arial"/>
        <w:bCs/>
        <w:i w:val="0"/>
        <w:noProof/>
      </w:rPr>
      <w:drawing>
        <wp:anchor distT="0" distB="0" distL="114300" distR="114300" simplePos="0" relativeHeight="251659264" behindDoc="0" locked="0" layoutInCell="1" allowOverlap="1" wp14:anchorId="1FA6B1B4" wp14:editId="58FC1643">
          <wp:simplePos x="0" y="0"/>
          <wp:positionH relativeFrom="column">
            <wp:posOffset>-102870</wp:posOffset>
          </wp:positionH>
          <wp:positionV relativeFrom="paragraph">
            <wp:posOffset>79375</wp:posOffset>
          </wp:positionV>
          <wp:extent cx="6184900" cy="1111250"/>
          <wp:effectExtent l="0" t="0" r="0" b="0"/>
          <wp:wrapSquare wrapText="bothSides"/>
          <wp:docPr id="1" name="Image 1" descr="bandeau-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au-pap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0" cy="1111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4742F5" w14:textId="77777777" w:rsidR="005113BD" w:rsidRPr="006A0420" w:rsidRDefault="005113BD" w:rsidP="006A0420">
    <w:pPr>
      <w:pStyle w:val="En-tte"/>
      <w:ind w:right="-1"/>
      <w:rPr>
        <w:color w:val="A6A6A6" w:themeColor="background1" w:themeShade="A6"/>
        <w:sz w:val="24"/>
      </w:rPr>
    </w:pPr>
    <w:r w:rsidRPr="006A0420">
      <w:rPr>
        <w:color w:val="A6A6A6" w:themeColor="background1" w:themeShade="A6"/>
        <w:sz w:val="16"/>
        <w:szCs w:val="16"/>
      </w:rPr>
      <w:t>PI-BFH -Version 1.2 – 07/07/2021</w:t>
    </w:r>
    <w:r>
      <w:rPr>
        <w:color w:val="A6A6A6" w:themeColor="background1" w:themeShade="A6"/>
        <w:sz w:val="16"/>
        <w:szCs w:val="16"/>
      </w:rPr>
      <w:t xml:space="preserve"> </w:t>
    </w:r>
    <w:r w:rsidRPr="006A0420">
      <w:rPr>
        <w:color w:val="A6A6A6" w:themeColor="background1" w:themeShade="A6"/>
        <w:sz w:val="16"/>
        <w:szCs w:val="16"/>
      </w:rPr>
      <w:t xml:space="preserve">Page </w:t>
    </w:r>
    <w:r w:rsidRPr="006A0420">
      <w:rPr>
        <w:b/>
        <w:color w:val="A6A6A6" w:themeColor="background1" w:themeShade="A6"/>
        <w:sz w:val="16"/>
        <w:szCs w:val="16"/>
      </w:rPr>
      <w:fldChar w:fldCharType="begin"/>
    </w:r>
    <w:r w:rsidRPr="006A0420">
      <w:rPr>
        <w:b/>
        <w:color w:val="A6A6A6" w:themeColor="background1" w:themeShade="A6"/>
        <w:sz w:val="16"/>
        <w:szCs w:val="16"/>
      </w:rPr>
      <w:instrText>PAGE  \* Arabic  \* MERGEFORMAT</w:instrText>
    </w:r>
    <w:r w:rsidRPr="006A0420">
      <w:rPr>
        <w:b/>
        <w:color w:val="A6A6A6" w:themeColor="background1" w:themeShade="A6"/>
        <w:sz w:val="16"/>
        <w:szCs w:val="16"/>
      </w:rPr>
      <w:fldChar w:fldCharType="separate"/>
    </w:r>
    <w:r>
      <w:rPr>
        <w:b/>
        <w:noProof/>
        <w:color w:val="A6A6A6" w:themeColor="background1" w:themeShade="A6"/>
        <w:sz w:val="16"/>
        <w:szCs w:val="16"/>
      </w:rPr>
      <w:t>2</w:t>
    </w:r>
    <w:r w:rsidRPr="006A0420">
      <w:rPr>
        <w:b/>
        <w:color w:val="A6A6A6" w:themeColor="background1" w:themeShade="A6"/>
        <w:sz w:val="16"/>
        <w:szCs w:val="16"/>
      </w:rPr>
      <w:fldChar w:fldCharType="end"/>
    </w:r>
    <w:r w:rsidRPr="006A0420">
      <w:rPr>
        <w:color w:val="A6A6A6" w:themeColor="background1" w:themeShade="A6"/>
        <w:sz w:val="16"/>
        <w:szCs w:val="16"/>
      </w:rPr>
      <w:t xml:space="preserve"> sur </w:t>
    </w:r>
    <w:r w:rsidRPr="006A0420">
      <w:rPr>
        <w:b/>
        <w:color w:val="A6A6A6" w:themeColor="background1" w:themeShade="A6"/>
        <w:sz w:val="16"/>
        <w:szCs w:val="16"/>
      </w:rPr>
      <w:fldChar w:fldCharType="begin"/>
    </w:r>
    <w:r w:rsidRPr="006A0420">
      <w:rPr>
        <w:b/>
        <w:color w:val="A6A6A6" w:themeColor="background1" w:themeShade="A6"/>
        <w:sz w:val="16"/>
        <w:szCs w:val="16"/>
      </w:rPr>
      <w:instrText>NUMPAGES  \* Arabic  \* MERGEFORMAT</w:instrText>
    </w:r>
    <w:r w:rsidRPr="006A0420">
      <w:rPr>
        <w:b/>
        <w:color w:val="A6A6A6" w:themeColor="background1" w:themeShade="A6"/>
        <w:sz w:val="16"/>
        <w:szCs w:val="16"/>
      </w:rPr>
      <w:fldChar w:fldCharType="separate"/>
    </w:r>
    <w:r>
      <w:rPr>
        <w:b/>
        <w:noProof/>
        <w:color w:val="A6A6A6" w:themeColor="background1" w:themeShade="A6"/>
        <w:sz w:val="16"/>
        <w:szCs w:val="16"/>
      </w:rPr>
      <w:t>2</w:t>
    </w:r>
    <w:r w:rsidRPr="006A0420">
      <w:rPr>
        <w:b/>
        <w:color w:val="A6A6A6" w:themeColor="background1" w:themeShade="A6"/>
        <w:sz w:val="16"/>
        <w:szCs w:val="16"/>
      </w:rPr>
      <w:fldChar w:fldCharType="end"/>
    </w:r>
  </w:p>
  <w:p w14:paraId="5FE06C45" w14:textId="77777777" w:rsidR="005113BD" w:rsidRDefault="005113B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9C195" w14:textId="77777777" w:rsidR="001B2C51" w:rsidRDefault="001B2C51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01D97" w14:textId="4E3969EC" w:rsidR="00CF5D14" w:rsidRPr="00CF5D14" w:rsidRDefault="00CF5D14" w:rsidP="00CF5D14">
    <w:pPr>
      <w:pStyle w:val="En-tte"/>
      <w:tabs>
        <w:tab w:val="right" w:pos="8128"/>
      </w:tabs>
      <w:ind w:right="101"/>
      <w:rPr>
        <w:rFonts w:asciiTheme="majorHAnsi" w:hAnsiTheme="majorHAnsi" w:cs="Arial"/>
        <w:bCs/>
        <w:i w:val="0"/>
      </w:rPr>
    </w:pPr>
  </w:p>
  <w:p w14:paraId="449BF096" w14:textId="77777777" w:rsidR="00CF5D14" w:rsidRPr="006A0420" w:rsidRDefault="00CF5D14" w:rsidP="006A0420">
    <w:pPr>
      <w:pStyle w:val="En-tte"/>
      <w:ind w:right="-1"/>
      <w:rPr>
        <w:color w:val="A6A6A6" w:themeColor="background1" w:themeShade="A6"/>
        <w:sz w:val="24"/>
      </w:rPr>
    </w:pPr>
    <w:r w:rsidRPr="006A0420">
      <w:rPr>
        <w:color w:val="A6A6A6" w:themeColor="background1" w:themeShade="A6"/>
        <w:sz w:val="16"/>
        <w:szCs w:val="16"/>
      </w:rPr>
      <w:t>PI-BFH -Version 1.2 – 07/07/2021</w:t>
    </w:r>
    <w:r>
      <w:rPr>
        <w:color w:val="A6A6A6" w:themeColor="background1" w:themeShade="A6"/>
        <w:sz w:val="16"/>
        <w:szCs w:val="16"/>
      </w:rPr>
      <w:t xml:space="preserve"> </w:t>
    </w:r>
    <w:r w:rsidRPr="006A0420">
      <w:rPr>
        <w:color w:val="A6A6A6" w:themeColor="background1" w:themeShade="A6"/>
        <w:sz w:val="16"/>
        <w:szCs w:val="16"/>
      </w:rPr>
      <w:t xml:space="preserve">Page </w:t>
    </w:r>
    <w:r w:rsidRPr="006A0420">
      <w:rPr>
        <w:b/>
        <w:color w:val="A6A6A6" w:themeColor="background1" w:themeShade="A6"/>
        <w:sz w:val="16"/>
        <w:szCs w:val="16"/>
      </w:rPr>
      <w:fldChar w:fldCharType="begin"/>
    </w:r>
    <w:r w:rsidRPr="006A0420">
      <w:rPr>
        <w:b/>
        <w:color w:val="A6A6A6" w:themeColor="background1" w:themeShade="A6"/>
        <w:sz w:val="16"/>
        <w:szCs w:val="16"/>
      </w:rPr>
      <w:instrText>PAGE  \* Arabic  \* MERGEFORMAT</w:instrText>
    </w:r>
    <w:r w:rsidRPr="006A0420">
      <w:rPr>
        <w:b/>
        <w:color w:val="A6A6A6" w:themeColor="background1" w:themeShade="A6"/>
        <w:sz w:val="16"/>
        <w:szCs w:val="16"/>
      </w:rPr>
      <w:fldChar w:fldCharType="separate"/>
    </w:r>
    <w:r>
      <w:rPr>
        <w:b/>
        <w:noProof/>
        <w:color w:val="A6A6A6" w:themeColor="background1" w:themeShade="A6"/>
        <w:sz w:val="16"/>
        <w:szCs w:val="16"/>
      </w:rPr>
      <w:t>2</w:t>
    </w:r>
    <w:r w:rsidRPr="006A0420">
      <w:rPr>
        <w:b/>
        <w:color w:val="A6A6A6" w:themeColor="background1" w:themeShade="A6"/>
        <w:sz w:val="16"/>
        <w:szCs w:val="16"/>
      </w:rPr>
      <w:fldChar w:fldCharType="end"/>
    </w:r>
    <w:r w:rsidRPr="006A0420">
      <w:rPr>
        <w:color w:val="A6A6A6" w:themeColor="background1" w:themeShade="A6"/>
        <w:sz w:val="16"/>
        <w:szCs w:val="16"/>
      </w:rPr>
      <w:t xml:space="preserve"> sur </w:t>
    </w:r>
    <w:r w:rsidRPr="006A0420">
      <w:rPr>
        <w:b/>
        <w:color w:val="A6A6A6" w:themeColor="background1" w:themeShade="A6"/>
        <w:sz w:val="16"/>
        <w:szCs w:val="16"/>
      </w:rPr>
      <w:fldChar w:fldCharType="begin"/>
    </w:r>
    <w:r w:rsidRPr="006A0420">
      <w:rPr>
        <w:b/>
        <w:color w:val="A6A6A6" w:themeColor="background1" w:themeShade="A6"/>
        <w:sz w:val="16"/>
        <w:szCs w:val="16"/>
      </w:rPr>
      <w:instrText>NUMPAGES  \* Arabic  \* MERGEFORMAT</w:instrText>
    </w:r>
    <w:r w:rsidRPr="006A0420">
      <w:rPr>
        <w:b/>
        <w:color w:val="A6A6A6" w:themeColor="background1" w:themeShade="A6"/>
        <w:sz w:val="16"/>
        <w:szCs w:val="16"/>
      </w:rPr>
      <w:fldChar w:fldCharType="separate"/>
    </w:r>
    <w:r>
      <w:rPr>
        <w:b/>
        <w:noProof/>
        <w:color w:val="A6A6A6" w:themeColor="background1" w:themeShade="A6"/>
        <w:sz w:val="16"/>
        <w:szCs w:val="16"/>
      </w:rPr>
      <w:t>2</w:t>
    </w:r>
    <w:r w:rsidRPr="006A0420">
      <w:rPr>
        <w:b/>
        <w:color w:val="A6A6A6" w:themeColor="background1" w:themeShade="A6"/>
        <w:sz w:val="16"/>
        <w:szCs w:val="16"/>
      </w:rPr>
      <w:fldChar w:fldCharType="end"/>
    </w:r>
  </w:p>
  <w:p w14:paraId="2D699651" w14:textId="77777777" w:rsidR="00CF5D14" w:rsidRDefault="00CF5D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D3881A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2A6E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58E6D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A823D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CC88E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0EF76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348E10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6EC35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FAE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B4B2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74D02"/>
    <w:multiLevelType w:val="hybridMultilevel"/>
    <w:tmpl w:val="EA289574"/>
    <w:lvl w:ilvl="0" w:tplc="D55E2E0C">
      <w:start w:val="1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256A180A"/>
    <w:multiLevelType w:val="hybridMultilevel"/>
    <w:tmpl w:val="A9EAE846"/>
    <w:lvl w:ilvl="0" w:tplc="2116D0E0">
      <w:start w:val="1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3509"/>
    <w:multiLevelType w:val="singleLevel"/>
    <w:tmpl w:val="DC3ED730"/>
    <w:lvl w:ilvl="0">
      <w:start w:val="1"/>
      <w:numFmt w:val="bullet"/>
      <w:pStyle w:val="Listepuces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3" w15:restartNumberingAfterBreak="0">
    <w:nsid w:val="2CDB0F31"/>
    <w:multiLevelType w:val="hybridMultilevel"/>
    <w:tmpl w:val="69A8D1A0"/>
    <w:lvl w:ilvl="0" w:tplc="ED7AF860">
      <w:numFmt w:val="bullet"/>
      <w:lvlText w:val="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z w:val="20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76CF3"/>
    <w:multiLevelType w:val="hybridMultilevel"/>
    <w:tmpl w:val="99B2DC0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97D13"/>
    <w:multiLevelType w:val="hybridMultilevel"/>
    <w:tmpl w:val="1D6E759C"/>
    <w:lvl w:ilvl="0" w:tplc="2408A70C"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96044"/>
    <w:multiLevelType w:val="hybridMultilevel"/>
    <w:tmpl w:val="7506F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8269C"/>
    <w:multiLevelType w:val="hybridMultilevel"/>
    <w:tmpl w:val="3CC01A06"/>
    <w:lvl w:ilvl="0" w:tplc="2116D0E0">
      <w:start w:val="1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C73F5"/>
    <w:multiLevelType w:val="singleLevel"/>
    <w:tmpl w:val="92A4171E"/>
    <w:lvl w:ilvl="0">
      <w:start w:val="1"/>
      <w:numFmt w:val="decimal"/>
      <w:pStyle w:val="Listenumros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3"/>
  </w:num>
  <w:num w:numId="15">
    <w:abstractNumId w:val="14"/>
  </w:num>
  <w:num w:numId="16">
    <w:abstractNumId w:val="16"/>
  </w:num>
  <w:num w:numId="17">
    <w:abstractNumId w:val="17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62"/>
    <w:rsid w:val="00006805"/>
    <w:rsid w:val="00024AFB"/>
    <w:rsid w:val="00036835"/>
    <w:rsid w:val="0004467F"/>
    <w:rsid w:val="000559DA"/>
    <w:rsid w:val="00056EC1"/>
    <w:rsid w:val="00057B6C"/>
    <w:rsid w:val="000607F0"/>
    <w:rsid w:val="000625CC"/>
    <w:rsid w:val="00062948"/>
    <w:rsid w:val="00071B52"/>
    <w:rsid w:val="0008538D"/>
    <w:rsid w:val="00092CD7"/>
    <w:rsid w:val="000A44E4"/>
    <w:rsid w:val="000B0979"/>
    <w:rsid w:val="000B5ED5"/>
    <w:rsid w:val="000C7DAD"/>
    <w:rsid w:val="000D3D9F"/>
    <w:rsid w:val="000D7FF1"/>
    <w:rsid w:val="000E099D"/>
    <w:rsid w:val="000E6AF6"/>
    <w:rsid w:val="001156D6"/>
    <w:rsid w:val="00123893"/>
    <w:rsid w:val="00124B9F"/>
    <w:rsid w:val="00126700"/>
    <w:rsid w:val="00135906"/>
    <w:rsid w:val="001505BC"/>
    <w:rsid w:val="0017431E"/>
    <w:rsid w:val="00176CCD"/>
    <w:rsid w:val="00195CEE"/>
    <w:rsid w:val="001969BB"/>
    <w:rsid w:val="001A1648"/>
    <w:rsid w:val="001B2C51"/>
    <w:rsid w:val="001B3965"/>
    <w:rsid w:val="001C7E4C"/>
    <w:rsid w:val="001D1839"/>
    <w:rsid w:val="001D2046"/>
    <w:rsid w:val="001E55BB"/>
    <w:rsid w:val="001E5CE9"/>
    <w:rsid w:val="002010F9"/>
    <w:rsid w:val="00201738"/>
    <w:rsid w:val="00201F34"/>
    <w:rsid w:val="00233F01"/>
    <w:rsid w:val="0023509E"/>
    <w:rsid w:val="0024771C"/>
    <w:rsid w:val="00253A5F"/>
    <w:rsid w:val="0026243B"/>
    <w:rsid w:val="00283D2B"/>
    <w:rsid w:val="0029389E"/>
    <w:rsid w:val="00295708"/>
    <w:rsid w:val="002B57C7"/>
    <w:rsid w:val="002E32D3"/>
    <w:rsid w:val="002E3470"/>
    <w:rsid w:val="002E6B30"/>
    <w:rsid w:val="00321168"/>
    <w:rsid w:val="0034459F"/>
    <w:rsid w:val="003525FD"/>
    <w:rsid w:val="00363EC7"/>
    <w:rsid w:val="00377942"/>
    <w:rsid w:val="003816FA"/>
    <w:rsid w:val="00385FAC"/>
    <w:rsid w:val="00391E97"/>
    <w:rsid w:val="003A71A8"/>
    <w:rsid w:val="003B38AC"/>
    <w:rsid w:val="003B4146"/>
    <w:rsid w:val="003C39C9"/>
    <w:rsid w:val="003C793D"/>
    <w:rsid w:val="003D09A5"/>
    <w:rsid w:val="003D36B0"/>
    <w:rsid w:val="003D4ACB"/>
    <w:rsid w:val="003F29DE"/>
    <w:rsid w:val="00416EB7"/>
    <w:rsid w:val="004230A7"/>
    <w:rsid w:val="0045097B"/>
    <w:rsid w:val="0046632F"/>
    <w:rsid w:val="0049357A"/>
    <w:rsid w:val="00495FA5"/>
    <w:rsid w:val="004B0BD4"/>
    <w:rsid w:val="004B21B5"/>
    <w:rsid w:val="004B2CFB"/>
    <w:rsid w:val="004B3A89"/>
    <w:rsid w:val="004D165D"/>
    <w:rsid w:val="004D732C"/>
    <w:rsid w:val="005113BD"/>
    <w:rsid w:val="005209D0"/>
    <w:rsid w:val="00547DD2"/>
    <w:rsid w:val="005753F9"/>
    <w:rsid w:val="00584EE0"/>
    <w:rsid w:val="005963C9"/>
    <w:rsid w:val="00597E18"/>
    <w:rsid w:val="005A3DAD"/>
    <w:rsid w:val="005A485F"/>
    <w:rsid w:val="005A786D"/>
    <w:rsid w:val="005D7377"/>
    <w:rsid w:val="005F5CE7"/>
    <w:rsid w:val="00600D6A"/>
    <w:rsid w:val="00611BD7"/>
    <w:rsid w:val="0061244C"/>
    <w:rsid w:val="00616F3B"/>
    <w:rsid w:val="0062097E"/>
    <w:rsid w:val="00630D29"/>
    <w:rsid w:val="00633D55"/>
    <w:rsid w:val="00636CA2"/>
    <w:rsid w:val="00641B46"/>
    <w:rsid w:val="006535CA"/>
    <w:rsid w:val="006546F1"/>
    <w:rsid w:val="00665EAD"/>
    <w:rsid w:val="00672FEF"/>
    <w:rsid w:val="00674ED2"/>
    <w:rsid w:val="00675AB0"/>
    <w:rsid w:val="00676834"/>
    <w:rsid w:val="006865BF"/>
    <w:rsid w:val="0069052B"/>
    <w:rsid w:val="006959DC"/>
    <w:rsid w:val="00695BBD"/>
    <w:rsid w:val="00696D55"/>
    <w:rsid w:val="006A0420"/>
    <w:rsid w:val="006A5DBD"/>
    <w:rsid w:val="006B1802"/>
    <w:rsid w:val="006C607C"/>
    <w:rsid w:val="006C651B"/>
    <w:rsid w:val="006D46CF"/>
    <w:rsid w:val="006E1DDA"/>
    <w:rsid w:val="006E372C"/>
    <w:rsid w:val="006F0064"/>
    <w:rsid w:val="006F72B0"/>
    <w:rsid w:val="00701D1F"/>
    <w:rsid w:val="0070428D"/>
    <w:rsid w:val="00723171"/>
    <w:rsid w:val="0072697E"/>
    <w:rsid w:val="00740E3A"/>
    <w:rsid w:val="00750DA7"/>
    <w:rsid w:val="0075440C"/>
    <w:rsid w:val="00761C75"/>
    <w:rsid w:val="007627C8"/>
    <w:rsid w:val="007640D8"/>
    <w:rsid w:val="00772940"/>
    <w:rsid w:val="007771EC"/>
    <w:rsid w:val="007847BE"/>
    <w:rsid w:val="007912C4"/>
    <w:rsid w:val="0079417A"/>
    <w:rsid w:val="00794534"/>
    <w:rsid w:val="007967D6"/>
    <w:rsid w:val="007A580D"/>
    <w:rsid w:val="007B1A6F"/>
    <w:rsid w:val="007B3D3C"/>
    <w:rsid w:val="007B7F58"/>
    <w:rsid w:val="007C5E4C"/>
    <w:rsid w:val="007D10C7"/>
    <w:rsid w:val="007D363B"/>
    <w:rsid w:val="007D4738"/>
    <w:rsid w:val="007E7572"/>
    <w:rsid w:val="007F3D33"/>
    <w:rsid w:val="007F6AB8"/>
    <w:rsid w:val="0081147E"/>
    <w:rsid w:val="00811764"/>
    <w:rsid w:val="00817F25"/>
    <w:rsid w:val="00827FD2"/>
    <w:rsid w:val="008344B6"/>
    <w:rsid w:val="00842DBC"/>
    <w:rsid w:val="00850871"/>
    <w:rsid w:val="00854479"/>
    <w:rsid w:val="00871E97"/>
    <w:rsid w:val="0087464C"/>
    <w:rsid w:val="0089372B"/>
    <w:rsid w:val="008C3AA6"/>
    <w:rsid w:val="008D150C"/>
    <w:rsid w:val="008D5A43"/>
    <w:rsid w:val="008E6233"/>
    <w:rsid w:val="00903259"/>
    <w:rsid w:val="00916D62"/>
    <w:rsid w:val="00926133"/>
    <w:rsid w:val="00936D49"/>
    <w:rsid w:val="009603FA"/>
    <w:rsid w:val="00973D97"/>
    <w:rsid w:val="00974643"/>
    <w:rsid w:val="009A7384"/>
    <w:rsid w:val="009B4024"/>
    <w:rsid w:val="009C77EB"/>
    <w:rsid w:val="009D5396"/>
    <w:rsid w:val="009D7562"/>
    <w:rsid w:val="009F398D"/>
    <w:rsid w:val="009F60F9"/>
    <w:rsid w:val="00A153B7"/>
    <w:rsid w:val="00A350AD"/>
    <w:rsid w:val="00A43777"/>
    <w:rsid w:val="00A43F22"/>
    <w:rsid w:val="00A527DE"/>
    <w:rsid w:val="00A803A5"/>
    <w:rsid w:val="00A93602"/>
    <w:rsid w:val="00AC3DDC"/>
    <w:rsid w:val="00AD1983"/>
    <w:rsid w:val="00AE0064"/>
    <w:rsid w:val="00AF4031"/>
    <w:rsid w:val="00B11247"/>
    <w:rsid w:val="00B12C4B"/>
    <w:rsid w:val="00B23EF6"/>
    <w:rsid w:val="00B32878"/>
    <w:rsid w:val="00B3689C"/>
    <w:rsid w:val="00B43F8A"/>
    <w:rsid w:val="00B568E3"/>
    <w:rsid w:val="00B72284"/>
    <w:rsid w:val="00BA023B"/>
    <w:rsid w:val="00BA35AB"/>
    <w:rsid w:val="00BB5B3C"/>
    <w:rsid w:val="00BD12CE"/>
    <w:rsid w:val="00BD33F7"/>
    <w:rsid w:val="00BD582A"/>
    <w:rsid w:val="00BE45AB"/>
    <w:rsid w:val="00BE5819"/>
    <w:rsid w:val="00BF6C8E"/>
    <w:rsid w:val="00BF6EAB"/>
    <w:rsid w:val="00BF6F26"/>
    <w:rsid w:val="00C14A8C"/>
    <w:rsid w:val="00C17350"/>
    <w:rsid w:val="00C20409"/>
    <w:rsid w:val="00C23792"/>
    <w:rsid w:val="00C308BB"/>
    <w:rsid w:val="00C3797D"/>
    <w:rsid w:val="00C4187A"/>
    <w:rsid w:val="00C57ED5"/>
    <w:rsid w:val="00C65F1F"/>
    <w:rsid w:val="00C82D30"/>
    <w:rsid w:val="00C85A2F"/>
    <w:rsid w:val="00C86468"/>
    <w:rsid w:val="00C9461B"/>
    <w:rsid w:val="00CA177C"/>
    <w:rsid w:val="00CA77FA"/>
    <w:rsid w:val="00CB2A98"/>
    <w:rsid w:val="00CB62EA"/>
    <w:rsid w:val="00CD55BA"/>
    <w:rsid w:val="00CD7529"/>
    <w:rsid w:val="00CF2D1E"/>
    <w:rsid w:val="00CF5D14"/>
    <w:rsid w:val="00D2146A"/>
    <w:rsid w:val="00D35E9B"/>
    <w:rsid w:val="00D45DEB"/>
    <w:rsid w:val="00D47CCC"/>
    <w:rsid w:val="00D60407"/>
    <w:rsid w:val="00D93A65"/>
    <w:rsid w:val="00D9453C"/>
    <w:rsid w:val="00D94C66"/>
    <w:rsid w:val="00DB5D30"/>
    <w:rsid w:val="00DC16F9"/>
    <w:rsid w:val="00DD2C96"/>
    <w:rsid w:val="00DE4B53"/>
    <w:rsid w:val="00DE6852"/>
    <w:rsid w:val="00DE7BF6"/>
    <w:rsid w:val="00DF1538"/>
    <w:rsid w:val="00E036D7"/>
    <w:rsid w:val="00E165BA"/>
    <w:rsid w:val="00E16A85"/>
    <w:rsid w:val="00E23396"/>
    <w:rsid w:val="00E315D5"/>
    <w:rsid w:val="00E345FE"/>
    <w:rsid w:val="00E416C7"/>
    <w:rsid w:val="00E44BA2"/>
    <w:rsid w:val="00E64D7F"/>
    <w:rsid w:val="00E665CA"/>
    <w:rsid w:val="00E67CDF"/>
    <w:rsid w:val="00E76A05"/>
    <w:rsid w:val="00E8426E"/>
    <w:rsid w:val="00E948B3"/>
    <w:rsid w:val="00EA771F"/>
    <w:rsid w:val="00EC09C4"/>
    <w:rsid w:val="00EF373A"/>
    <w:rsid w:val="00EF4062"/>
    <w:rsid w:val="00F055D3"/>
    <w:rsid w:val="00F06929"/>
    <w:rsid w:val="00F0695A"/>
    <w:rsid w:val="00F13CEF"/>
    <w:rsid w:val="00F3126A"/>
    <w:rsid w:val="00F51F2F"/>
    <w:rsid w:val="00F71FF4"/>
    <w:rsid w:val="00F77FAB"/>
    <w:rsid w:val="00F844B4"/>
    <w:rsid w:val="00F864CC"/>
    <w:rsid w:val="00F97EA8"/>
    <w:rsid w:val="00FB1892"/>
    <w:rsid w:val="00FF2F32"/>
    <w:rsid w:val="00FF2F5D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534B081"/>
  <w15:docId w15:val="{7CE2A06E-54C3-4A71-908F-2892223D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08BB"/>
    <w:pPr>
      <w:ind w:left="840" w:right="-360"/>
    </w:pPr>
    <w:rPr>
      <w:rFonts w:asciiTheme="minorHAnsi" w:hAnsiTheme="minorHAnsi"/>
      <w:sz w:val="22"/>
    </w:rPr>
  </w:style>
  <w:style w:type="paragraph" w:styleId="Titre1">
    <w:name w:val="heading 1"/>
    <w:basedOn w:val="TitreBase"/>
    <w:next w:val="Corpsdetexte"/>
    <w:qFormat/>
    <w:pPr>
      <w:outlineLvl w:val="0"/>
    </w:pPr>
    <w:rPr>
      <w:b/>
    </w:rPr>
  </w:style>
  <w:style w:type="paragraph" w:styleId="Titre2">
    <w:name w:val="heading 2"/>
    <w:basedOn w:val="TitreBase"/>
    <w:next w:val="Corpsdetexte"/>
    <w:qFormat/>
    <w:pPr>
      <w:spacing w:line="200" w:lineRule="atLeast"/>
      <w:outlineLvl w:val="1"/>
    </w:pPr>
    <w:rPr>
      <w:b/>
      <w:spacing w:val="-6"/>
      <w:sz w:val="18"/>
    </w:rPr>
  </w:style>
  <w:style w:type="paragraph" w:styleId="Titre3">
    <w:name w:val="heading 3"/>
    <w:basedOn w:val="TitreBase"/>
    <w:next w:val="Corpsdetexte"/>
    <w:qFormat/>
    <w:pPr>
      <w:spacing w:line="200" w:lineRule="atLeast"/>
      <w:outlineLvl w:val="2"/>
    </w:pPr>
    <w:rPr>
      <w:spacing w:val="-6"/>
      <w:sz w:val="18"/>
    </w:rPr>
  </w:style>
  <w:style w:type="paragraph" w:styleId="Titre4">
    <w:name w:val="heading 4"/>
    <w:basedOn w:val="TitreBase"/>
    <w:next w:val="Corpsdetexte"/>
    <w:qFormat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Titre5">
    <w:name w:val="heading 5"/>
    <w:basedOn w:val="TitreBase"/>
    <w:next w:val="Corpsdetexte"/>
    <w:qFormat/>
    <w:pPr>
      <w:outlineLvl w:val="4"/>
    </w:pPr>
    <w:rPr>
      <w:rFonts w:ascii="Times New Roman" w:hAnsi="Times New Roman"/>
      <w:i/>
      <w:spacing w:val="-2"/>
    </w:rPr>
  </w:style>
  <w:style w:type="paragraph" w:styleId="Titre6">
    <w:name w:val="heading 6"/>
    <w:basedOn w:val="TitreBase"/>
    <w:next w:val="Corpsdetexte"/>
    <w:qFormat/>
    <w:pPr>
      <w:ind w:left="1080"/>
      <w:outlineLvl w:val="5"/>
    </w:pPr>
    <w:rPr>
      <w:b/>
      <w:spacing w:val="-4"/>
      <w:sz w:val="18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attention">
    <w:name w:val="À l'attention"/>
    <w:basedOn w:val="Normal"/>
    <w:next w:val="Salutations"/>
    <w:pPr>
      <w:spacing w:before="220"/>
    </w:pPr>
  </w:style>
  <w:style w:type="paragraph" w:styleId="Salutations">
    <w:name w:val="Salutation"/>
    <w:basedOn w:val="Normal"/>
    <w:next w:val="Lignedobjet"/>
    <w:pPr>
      <w:spacing w:before="220" w:after="220"/>
      <w:ind w:left="835"/>
    </w:pPr>
  </w:style>
  <w:style w:type="paragraph" w:styleId="Corpsdetexte">
    <w:name w:val="Body Text"/>
    <w:basedOn w:val="Normal"/>
    <w:pPr>
      <w:spacing w:after="220" w:line="220" w:lineRule="atLeast"/>
      <w:ind w:left="835"/>
    </w:pPr>
  </w:style>
  <w:style w:type="paragraph" w:customStyle="1" w:styleId="Listeencopie">
    <w:name w:val="Liste en copie"/>
    <w:basedOn w:val="Normal"/>
    <w:pPr>
      <w:keepLines/>
      <w:ind w:left="1195" w:hanging="360"/>
    </w:pPr>
  </w:style>
  <w:style w:type="paragraph" w:styleId="Formuledepolitesse">
    <w:name w:val="Closing"/>
    <w:basedOn w:val="Normal"/>
    <w:next w:val="Signature"/>
    <w:pPr>
      <w:keepNext/>
      <w:spacing w:after="60"/>
    </w:pPr>
  </w:style>
  <w:style w:type="paragraph" w:styleId="Signature">
    <w:name w:val="Signature"/>
    <w:basedOn w:val="Normal"/>
    <w:next w:val="Fonction"/>
    <w:pPr>
      <w:keepNext/>
      <w:spacing w:before="880" w:line="220" w:lineRule="atLeast"/>
      <w:ind w:left="4082" w:right="0"/>
    </w:pPr>
    <w:rPr>
      <w:rFonts w:ascii="Arial" w:hAnsi="Arial"/>
      <w:spacing w:val="-5"/>
    </w:rPr>
  </w:style>
  <w:style w:type="paragraph" w:customStyle="1" w:styleId="Nomdesocit">
    <w:name w:val="Nom de société"/>
    <w:basedOn w:val="Normal"/>
    <w:next w:val="Date"/>
    <w:pPr>
      <w:spacing w:before="100" w:after="600" w:line="600" w:lineRule="atLeast"/>
    </w:pPr>
    <w:rPr>
      <w:spacing w:val="-34"/>
      <w:sz w:val="60"/>
    </w:rPr>
  </w:style>
  <w:style w:type="paragraph" w:styleId="Date">
    <w:name w:val="Date"/>
    <w:basedOn w:val="Normal"/>
    <w:next w:val="Nomdudestinataire"/>
    <w:pPr>
      <w:spacing w:after="220" w:line="220" w:lineRule="atLeast"/>
      <w:ind w:left="4082" w:right="0"/>
      <w:jc w:val="both"/>
    </w:pPr>
    <w:rPr>
      <w:rFonts w:ascii="Arial" w:hAnsi="Arial"/>
      <w:spacing w:val="-5"/>
    </w:rPr>
  </w:style>
  <w:style w:type="character" w:styleId="Accentuation">
    <w:name w:val="Emphasis"/>
    <w:qFormat/>
    <w:rPr>
      <w:rFonts w:ascii="Arial" w:hAnsi="Arial"/>
      <w:b/>
      <w:spacing w:val="-10"/>
      <w:lang w:bidi="ar-SA"/>
    </w:rPr>
  </w:style>
  <w:style w:type="paragraph" w:customStyle="1" w:styleId="Picejointe">
    <w:name w:val="Pièce jointe"/>
    <w:basedOn w:val="Normal"/>
    <w:next w:val="Listeencopie"/>
    <w:pPr>
      <w:keepNext/>
      <w:keepLines/>
      <w:spacing w:before="220" w:after="880"/>
      <w:ind w:left="835"/>
    </w:pPr>
  </w:style>
  <w:style w:type="paragraph" w:customStyle="1" w:styleId="TitreBase">
    <w:name w:val="Titre Base"/>
    <w:basedOn w:val="Corpsdetexte"/>
    <w:next w:val="Corpsdetexte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Adressedest">
    <w:name w:val="Adresse dest."/>
    <w:basedOn w:val="Normal"/>
    <w:pPr>
      <w:spacing w:line="220" w:lineRule="atLeast"/>
      <w:ind w:left="4082" w:right="0"/>
      <w:jc w:val="both"/>
    </w:pPr>
    <w:rPr>
      <w:rFonts w:ascii="Arial" w:hAnsi="Arial"/>
      <w:spacing w:val="-5"/>
    </w:rPr>
  </w:style>
  <w:style w:type="paragraph" w:customStyle="1" w:styleId="Nomdudestinataire">
    <w:name w:val="Nom du destinataire"/>
    <w:basedOn w:val="Adressedest"/>
    <w:next w:val="Adressedest"/>
    <w:pPr>
      <w:spacing w:before="220"/>
    </w:pPr>
  </w:style>
  <w:style w:type="paragraph" w:styleId="Liste">
    <w:name w:val="List"/>
    <w:basedOn w:val="Corpsdetexte"/>
    <w:pPr>
      <w:ind w:left="1512" w:hanging="432"/>
    </w:pPr>
  </w:style>
  <w:style w:type="paragraph" w:customStyle="1" w:styleId="Critredediffusion">
    <w:name w:val="Critère de diffusion"/>
    <w:basedOn w:val="Normal"/>
    <w:next w:val="Nomdudestinataire"/>
    <w:pPr>
      <w:spacing w:before="220"/>
      <w:ind w:left="835"/>
    </w:pPr>
    <w:rPr>
      <w:caps/>
    </w:rPr>
  </w:style>
  <w:style w:type="paragraph" w:customStyle="1" w:styleId="Initialesrfrence">
    <w:name w:val="Initiales (référence)"/>
    <w:basedOn w:val="Normal"/>
    <w:next w:val="Picejointe"/>
    <w:pPr>
      <w:keepNext/>
      <w:keepLines/>
      <w:spacing w:before="220"/>
    </w:pPr>
  </w:style>
  <w:style w:type="paragraph" w:customStyle="1" w:styleId="Lignederfrence">
    <w:name w:val="Ligne de référence"/>
    <w:basedOn w:val="Normal"/>
    <w:next w:val="Critredediffusion"/>
    <w:pPr>
      <w:spacing w:before="220"/>
      <w:ind w:left="835"/>
    </w:pPr>
  </w:style>
  <w:style w:type="paragraph" w:customStyle="1" w:styleId="AdresseExp">
    <w:name w:val="Adresse Exp."/>
    <w:basedOn w:val="Normal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Socit">
    <w:name w:val="Société"/>
    <w:basedOn w:val="Signature"/>
    <w:next w:val="Initialesrfrence"/>
    <w:pPr>
      <w:spacing w:before="0"/>
    </w:pPr>
  </w:style>
  <w:style w:type="paragraph" w:customStyle="1" w:styleId="Fonction">
    <w:name w:val="Fonction"/>
    <w:basedOn w:val="Signature"/>
    <w:next w:val="Socit"/>
    <w:pPr>
      <w:spacing w:before="0"/>
    </w:pPr>
  </w:style>
  <w:style w:type="paragraph" w:customStyle="1" w:styleId="Slogan">
    <w:name w:val="Slogan"/>
    <w:basedOn w:val="Normal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Lignedobjet">
    <w:name w:val="Ligne d'objet"/>
    <w:basedOn w:val="Normal"/>
    <w:next w:val="Corpsdetexte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  <w:ind w:left="0"/>
    </w:pPr>
    <w:rPr>
      <w:i/>
    </w:rPr>
  </w:style>
  <w:style w:type="paragraph" w:styleId="Listepuces">
    <w:name w:val="List Bullet"/>
    <w:basedOn w:val="Liste"/>
    <w:autoRedefine/>
    <w:pPr>
      <w:numPr>
        <w:numId w:val="3"/>
      </w:numPr>
    </w:pPr>
  </w:style>
  <w:style w:type="paragraph" w:styleId="Listenumros">
    <w:name w:val="List Number"/>
    <w:basedOn w:val="Liste"/>
    <w:pPr>
      <w:numPr>
        <w:numId w:val="4"/>
      </w:numPr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Pr>
      <w:noProof w:val="0"/>
      <w:lang w:val="fr-FR" w:bidi="ar-SA"/>
    </w:rPr>
  </w:style>
  <w:style w:type="character" w:styleId="AcronymeHTML">
    <w:name w:val="HTML Acronym"/>
    <w:basedOn w:val="Policepardfaut"/>
    <w:rPr>
      <w:noProof w:val="0"/>
      <w:lang w:val="fr-FR" w:bidi="ar-SA"/>
    </w:rPr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Pr>
      <w:rFonts w:ascii="Arial" w:hAnsi="Arial" w:cs="Arial"/>
    </w:rPr>
  </w:style>
  <w:style w:type="paragraph" w:styleId="AdresseHTML">
    <w:name w:val="HTML Address"/>
    <w:basedOn w:val="Normal"/>
    <w:rPr>
      <w:i/>
      <w:iCs/>
    </w:rPr>
  </w:style>
  <w:style w:type="character" w:styleId="Appeldenotedefin">
    <w:name w:val="endnote reference"/>
    <w:semiHidden/>
    <w:rPr>
      <w:noProof w:val="0"/>
      <w:vertAlign w:val="superscript"/>
      <w:lang w:val="fr-FR" w:bidi="ar-SA"/>
    </w:rPr>
  </w:style>
  <w:style w:type="character" w:styleId="Appelnotedebasdep">
    <w:name w:val="footnote reference"/>
    <w:semiHidden/>
    <w:rPr>
      <w:noProof w:val="0"/>
      <w:vertAlign w:val="superscript"/>
      <w:lang w:val="fr-FR" w:bidi="ar-SA"/>
    </w:rPr>
  </w:style>
  <w:style w:type="character" w:styleId="CitationHTML">
    <w:name w:val="HTML Cite"/>
    <w:rPr>
      <w:i/>
      <w:iCs/>
      <w:noProof w:val="0"/>
      <w:lang w:val="fr-FR" w:bidi="ar-SA"/>
    </w:rPr>
  </w:style>
  <w:style w:type="character" w:styleId="ClavierHTML">
    <w:name w:val="HTML Keyboard"/>
    <w:rPr>
      <w:rFonts w:ascii="Courier New" w:hAnsi="Courier New"/>
      <w:noProof w:val="0"/>
      <w:sz w:val="20"/>
      <w:szCs w:val="20"/>
      <w:lang w:val="fr-FR" w:bidi="ar-SA"/>
    </w:rPr>
  </w:style>
  <w:style w:type="character" w:styleId="CodeHTML">
    <w:name w:val="HTML Code"/>
    <w:rPr>
      <w:rFonts w:ascii="Courier New" w:hAnsi="Courier New"/>
      <w:noProof w:val="0"/>
      <w:sz w:val="20"/>
      <w:szCs w:val="20"/>
      <w:lang w:val="fr-FR" w:bidi="ar-SA"/>
    </w:rPr>
  </w:style>
  <w:style w:type="paragraph" w:styleId="Commentaire">
    <w:name w:val="annotation text"/>
    <w:basedOn w:val="Normal"/>
    <w:semiHidden/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character" w:styleId="DfinitionHTML">
    <w:name w:val="HTML Definition"/>
    <w:rPr>
      <w:i/>
      <w:iCs/>
      <w:noProof w:val="0"/>
      <w:lang w:val="fr-FR" w:bidi="ar-SA"/>
    </w:rPr>
  </w:style>
  <w:style w:type="character" w:styleId="lev">
    <w:name w:val="Strong"/>
    <w:qFormat/>
    <w:rPr>
      <w:b/>
      <w:bCs/>
      <w:noProof w:val="0"/>
      <w:lang w:val="fr-FR" w:bidi="ar-SA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styleId="ExempleHTML">
    <w:name w:val="HTML Sample"/>
    <w:rPr>
      <w:rFonts w:ascii="Courier New" w:hAnsi="Courier New"/>
      <w:noProof w:val="0"/>
      <w:lang w:val="fr-FR" w:bidi="ar-SA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styleId="Lienhypertexte">
    <w:name w:val="Hyperlink"/>
    <w:rPr>
      <w:noProof w:val="0"/>
      <w:color w:val="0000FF"/>
      <w:u w:val="single"/>
      <w:lang w:val="fr-FR" w:bidi="ar-SA"/>
    </w:rPr>
  </w:style>
  <w:style w:type="character" w:styleId="Lienhypertextesuivivisit">
    <w:name w:val="FollowedHyperlink"/>
    <w:rPr>
      <w:noProof w:val="0"/>
      <w:color w:val="800080"/>
      <w:u w:val="single"/>
      <w:lang w:val="fr-FR" w:bidi="ar-SA"/>
    </w:r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numros2">
    <w:name w:val="List Number 2"/>
    <w:basedOn w:val="Normal"/>
    <w:pPr>
      <w:numPr>
        <w:numId w:val="5"/>
      </w:numPr>
    </w:pPr>
  </w:style>
  <w:style w:type="paragraph" w:styleId="Listenumros3">
    <w:name w:val="List Number 3"/>
    <w:basedOn w:val="Normal"/>
    <w:pPr>
      <w:numPr>
        <w:numId w:val="6"/>
      </w:numPr>
    </w:pPr>
  </w:style>
  <w:style w:type="paragraph" w:styleId="Listenumros4">
    <w:name w:val="List Number 4"/>
    <w:basedOn w:val="Normal"/>
    <w:pPr>
      <w:numPr>
        <w:numId w:val="7"/>
      </w:numPr>
    </w:pPr>
  </w:style>
  <w:style w:type="paragraph" w:styleId="Listenumros5">
    <w:name w:val="List Number 5"/>
    <w:basedOn w:val="Normal"/>
    <w:pPr>
      <w:numPr>
        <w:numId w:val="8"/>
      </w:numPr>
    </w:pPr>
  </w:style>
  <w:style w:type="paragraph" w:styleId="Listepuces2">
    <w:name w:val="List Bullet 2"/>
    <w:basedOn w:val="Normal"/>
    <w:autoRedefine/>
    <w:pPr>
      <w:numPr>
        <w:numId w:val="9"/>
      </w:numPr>
    </w:pPr>
  </w:style>
  <w:style w:type="paragraph" w:styleId="Listepuces3">
    <w:name w:val="List Bullet 3"/>
    <w:basedOn w:val="Normal"/>
    <w:autoRedefine/>
    <w:pPr>
      <w:numPr>
        <w:numId w:val="10"/>
      </w:numPr>
    </w:pPr>
  </w:style>
  <w:style w:type="paragraph" w:styleId="Listepuces4">
    <w:name w:val="List Bullet 4"/>
    <w:basedOn w:val="Normal"/>
    <w:autoRedefine/>
    <w:pPr>
      <w:numPr>
        <w:numId w:val="11"/>
      </w:numPr>
    </w:pPr>
  </w:style>
  <w:style w:type="paragraph" w:styleId="Listepuces5">
    <w:name w:val="List Bullet 5"/>
    <w:basedOn w:val="Normal"/>
    <w:autoRedefine/>
    <w:pPr>
      <w:numPr>
        <w:numId w:val="12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character" w:styleId="MachinecrireHTML">
    <w:name w:val="HTML Typewriter"/>
    <w:rPr>
      <w:rFonts w:ascii="Courier New" w:hAnsi="Courier New"/>
      <w:noProof w:val="0"/>
      <w:sz w:val="20"/>
      <w:szCs w:val="20"/>
      <w:lang w:val="fr-FR" w:bidi="ar-SA"/>
    </w:rPr>
  </w:style>
  <w:style w:type="character" w:styleId="Marquedecommentaire">
    <w:name w:val="annotation reference"/>
    <w:semiHidden/>
    <w:rPr>
      <w:noProof w:val="0"/>
      <w:sz w:val="16"/>
      <w:szCs w:val="16"/>
      <w:lang w:val="fr-FR" w:bidi="ar-SA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Notedebasdepage">
    <w:name w:val="footnote text"/>
    <w:basedOn w:val="Normal"/>
    <w:semiHidden/>
  </w:style>
  <w:style w:type="paragraph" w:styleId="Notedefin">
    <w:name w:val="endnote text"/>
    <w:basedOn w:val="Normal"/>
    <w:semiHidden/>
  </w:style>
  <w:style w:type="character" w:styleId="Numrodeligne">
    <w:name w:val="line number"/>
    <w:basedOn w:val="Policepardfaut"/>
    <w:rPr>
      <w:noProof w:val="0"/>
      <w:lang w:val="fr-FR" w:bidi="ar-SA"/>
    </w:rPr>
  </w:style>
  <w:style w:type="paragraph" w:styleId="PrformatHTML">
    <w:name w:val="HTML Preformatted"/>
    <w:basedOn w:val="Normal"/>
    <w:rPr>
      <w:rFonts w:ascii="Courier New" w:hAnsi="Courier New" w:cs="Courier New"/>
    </w:rPr>
  </w:style>
  <w:style w:type="paragraph" w:styleId="Retrait1religne">
    <w:name w:val="Body Text First Indent"/>
    <w:basedOn w:val="Corpsdetexte"/>
    <w:pPr>
      <w:spacing w:after="120" w:line="240" w:lineRule="auto"/>
      <w:ind w:left="840"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normal">
    <w:name w:val="Normal Indent"/>
    <w:basedOn w:val="Normal"/>
    <w:pPr>
      <w:ind w:left="720"/>
    </w:pPr>
  </w:style>
  <w:style w:type="paragraph" w:styleId="Signaturelectronique">
    <w:name w:val="E-mail Signature"/>
    <w:basedOn w:val="Normal"/>
  </w:style>
  <w:style w:type="paragraph" w:styleId="Sous-titr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</w:style>
  <w:style w:type="paragraph" w:styleId="Tabledesrfrencesjuridiques">
    <w:name w:val="table of authorities"/>
    <w:basedOn w:val="Normal"/>
    <w:next w:val="Normal"/>
    <w:semiHidden/>
    <w:pPr>
      <w:ind w:left="200" w:hanging="200"/>
    </w:pPr>
  </w:style>
  <w:style w:type="paragraph" w:styleId="Textebrut">
    <w:name w:val="Plain Text"/>
    <w:basedOn w:val="Normal"/>
    <w:rPr>
      <w:rFonts w:ascii="Courier New" w:hAnsi="Courier New" w:cs="Courier New"/>
    </w:r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lang w:eastAsia="en-US"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</w:style>
  <w:style w:type="paragraph" w:styleId="Titr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  <w:pPr>
      <w:ind w:left="0"/>
    </w:pPr>
  </w:style>
  <w:style w:type="paragraph" w:styleId="TM2">
    <w:name w:val="toc 2"/>
    <w:basedOn w:val="Normal"/>
    <w:next w:val="Normal"/>
    <w:autoRedefine/>
    <w:semiHidden/>
    <w:pPr>
      <w:ind w:left="200"/>
    </w:pPr>
  </w:style>
  <w:style w:type="paragraph" w:styleId="TM3">
    <w:name w:val="toc 3"/>
    <w:basedOn w:val="Normal"/>
    <w:next w:val="Normal"/>
    <w:autoRedefine/>
    <w:semiHidden/>
    <w:pPr>
      <w:ind w:left="400"/>
    </w:pPr>
  </w:style>
  <w:style w:type="paragraph" w:styleId="TM4">
    <w:name w:val="toc 4"/>
    <w:basedOn w:val="Normal"/>
    <w:next w:val="Normal"/>
    <w:autoRedefine/>
    <w:semiHidden/>
    <w:pPr>
      <w:ind w:left="600"/>
    </w:pPr>
  </w:style>
  <w:style w:type="paragraph" w:styleId="TM5">
    <w:name w:val="toc 5"/>
    <w:basedOn w:val="Normal"/>
    <w:next w:val="Normal"/>
    <w:autoRedefine/>
    <w:semiHidden/>
    <w:pPr>
      <w:ind w:left="800"/>
    </w:pPr>
  </w:style>
  <w:style w:type="paragraph" w:styleId="TM6">
    <w:name w:val="toc 6"/>
    <w:basedOn w:val="Normal"/>
    <w:next w:val="Normal"/>
    <w:autoRedefine/>
    <w:semiHidden/>
    <w:pPr>
      <w:ind w:left="1000"/>
    </w:pPr>
  </w:style>
  <w:style w:type="paragraph" w:styleId="TM7">
    <w:name w:val="toc 7"/>
    <w:basedOn w:val="Normal"/>
    <w:next w:val="Normal"/>
    <w:autoRedefine/>
    <w:semiHidden/>
    <w:pPr>
      <w:ind w:left="1200"/>
    </w:pPr>
  </w:style>
  <w:style w:type="paragraph" w:styleId="TM8">
    <w:name w:val="toc 8"/>
    <w:basedOn w:val="Normal"/>
    <w:next w:val="Normal"/>
    <w:autoRedefine/>
    <w:semiHidden/>
    <w:pPr>
      <w:ind w:left="1400"/>
    </w:pPr>
  </w:style>
  <w:style w:type="paragraph" w:styleId="TM9">
    <w:name w:val="toc 9"/>
    <w:basedOn w:val="Normal"/>
    <w:next w:val="Normal"/>
    <w:autoRedefine/>
    <w:semiHidden/>
    <w:pPr>
      <w:ind w:left="1600"/>
    </w:pPr>
  </w:style>
  <w:style w:type="character" w:styleId="VariableHTML">
    <w:name w:val="HTML Variable"/>
    <w:rPr>
      <w:i/>
      <w:iCs/>
      <w:noProof w:val="0"/>
      <w:lang w:val="fr-FR" w:bidi="ar-SA"/>
    </w:rPr>
  </w:style>
  <w:style w:type="paragraph" w:styleId="Textedebulles">
    <w:name w:val="Balloon Text"/>
    <w:basedOn w:val="Normal"/>
    <w:semiHidden/>
    <w:rsid w:val="002E32D3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0E6AF6"/>
  </w:style>
  <w:style w:type="character" w:customStyle="1" w:styleId="En-tteCar">
    <w:name w:val="En-tête Car"/>
    <w:basedOn w:val="Policepardfaut"/>
    <w:link w:val="En-tte"/>
    <w:uiPriority w:val="99"/>
    <w:rsid w:val="000E6AF6"/>
    <w:rPr>
      <w:i/>
    </w:rPr>
  </w:style>
  <w:style w:type="table" w:styleId="Grilledutableau">
    <w:name w:val="Table Grid"/>
    <w:basedOn w:val="TableauNormal"/>
    <w:rsid w:val="0008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4ED2"/>
    <w:pPr>
      <w:spacing w:after="200" w:line="276" w:lineRule="auto"/>
      <w:ind w:left="720" w:right="0"/>
      <w:contextualSpacing/>
    </w:pPr>
    <w:rPr>
      <w:rFonts w:eastAsiaTheme="minorHAnsi" w:cstheme="minorBidi"/>
      <w:szCs w:val="22"/>
      <w:lang w:eastAsia="en-US"/>
    </w:rPr>
  </w:style>
  <w:style w:type="table" w:styleId="Listeclaire-Accent6">
    <w:name w:val="Light List Accent 6"/>
    <w:basedOn w:val="TableauNormal"/>
    <w:uiPriority w:val="61"/>
    <w:rsid w:val="00672FE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071B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Lettre%20Aix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B5AF2C65DA42518A42C8352D535B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DBC0BA-BD38-4CEE-B211-95B3BFB1B988}"/>
      </w:docPartPr>
      <w:docPartBody>
        <w:p w:rsidR="00FF7DB2" w:rsidRDefault="00FF7DB2" w:rsidP="00FF7DB2">
          <w:pPr>
            <w:pStyle w:val="5FB5AF2C65DA42518A42C8352D535B641"/>
          </w:pPr>
          <w:r w:rsidRPr="00371EDF">
            <w:rPr>
              <w:rStyle w:val="Textedelespacerserv"/>
            </w:rPr>
            <w:t>Choisissez un élément.</w:t>
          </w:r>
        </w:p>
      </w:docPartBody>
    </w:docPart>
    <w:docPart>
      <w:docPartPr>
        <w:name w:val="857E5D5607884CDFAB9F99F2B86DCD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3B3A2B-8AEC-4064-88C8-F7E99E8F1D7D}"/>
      </w:docPartPr>
      <w:docPartBody>
        <w:p w:rsidR="00ED137D" w:rsidRDefault="00FF7DB2" w:rsidP="00FF7DB2">
          <w:pPr>
            <w:pStyle w:val="857E5D5607884CDFAB9F99F2B86DCDD5"/>
          </w:pPr>
          <w:r w:rsidRPr="00371EDF">
            <w:rPr>
              <w:rStyle w:val="Textedelespacerserv"/>
            </w:rPr>
            <w:t>Choisissez un élément.</w:t>
          </w:r>
        </w:p>
      </w:docPartBody>
    </w:docPart>
    <w:docPart>
      <w:docPartPr>
        <w:name w:val="F7879A9E18E4430B89E6BDF6B928AE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5A0F2B-490D-4983-8BAE-1C1D6314ACF4}"/>
      </w:docPartPr>
      <w:docPartBody>
        <w:p w:rsidR="00ED137D" w:rsidRDefault="00FF7DB2" w:rsidP="00FF7DB2">
          <w:pPr>
            <w:pStyle w:val="F7879A9E18E4430B89E6BDF6B928AEB1"/>
          </w:pPr>
          <w:r w:rsidRPr="00371ED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43"/>
    <w:rsid w:val="003E62E9"/>
    <w:rsid w:val="004A2B2E"/>
    <w:rsid w:val="00B15106"/>
    <w:rsid w:val="00E11243"/>
    <w:rsid w:val="00ED137D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F7DB2"/>
    <w:rPr>
      <w:color w:val="808080"/>
    </w:rPr>
  </w:style>
  <w:style w:type="paragraph" w:customStyle="1" w:styleId="5FB5AF2C65DA42518A42C8352D535B641">
    <w:name w:val="5FB5AF2C65DA42518A42C8352D535B641"/>
    <w:rsid w:val="00FF7DB2"/>
    <w:pPr>
      <w:spacing w:after="0" w:line="240" w:lineRule="auto"/>
      <w:ind w:left="840" w:right="-360"/>
    </w:pPr>
    <w:rPr>
      <w:rFonts w:eastAsia="Times New Roman" w:cs="Times New Roman"/>
      <w:szCs w:val="20"/>
    </w:rPr>
  </w:style>
  <w:style w:type="paragraph" w:customStyle="1" w:styleId="857E5D5607884CDFAB9F99F2B86DCDD5">
    <w:name w:val="857E5D5607884CDFAB9F99F2B86DCDD5"/>
    <w:rsid w:val="00FF7DB2"/>
    <w:pPr>
      <w:spacing w:after="0" w:line="240" w:lineRule="auto"/>
      <w:ind w:left="840" w:right="-360"/>
    </w:pPr>
    <w:rPr>
      <w:rFonts w:eastAsia="Times New Roman" w:cs="Times New Roman"/>
      <w:szCs w:val="20"/>
    </w:rPr>
  </w:style>
  <w:style w:type="paragraph" w:customStyle="1" w:styleId="F7879A9E18E4430B89E6BDF6B928AEB1">
    <w:name w:val="F7879A9E18E4430B89E6BDF6B928AEB1"/>
    <w:rsid w:val="00FF7DB2"/>
    <w:pPr>
      <w:spacing w:after="0" w:line="240" w:lineRule="auto"/>
      <w:ind w:left="840" w:right="-360"/>
    </w:pPr>
    <w:rPr>
      <w:rFonts w:eastAsia="Times New Roman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476E4-4BFF-4634-BCDA-B9B12E03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Aix.dot</Template>
  <TotalTime>27</TotalTime>
  <Pages>2</Pages>
  <Words>106</Words>
  <Characters>738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contemporaine France</vt:lpstr>
    </vt:vector>
  </TitlesOfParts>
  <Company>Microsoft</Company>
  <LinksUpToDate>false</LinksUpToDate>
  <CharactersWithSpaces>843</CharactersWithSpaces>
  <SharedDoc>false</SharedDoc>
  <HyperlinkBase/>
  <HLinks>
    <vt:vector size="12" baseType="variant">
      <vt:variant>
        <vt:i4>1638509</vt:i4>
      </vt:variant>
      <vt:variant>
        <vt:i4>3</vt:i4>
      </vt:variant>
      <vt:variant>
        <vt:i4>0</vt:i4>
      </vt:variant>
      <vt:variant>
        <vt:i4>5</vt:i4>
      </vt:variant>
      <vt:variant>
        <vt:lpwstr>mailto:cr013@jeunesse-sports.gouv.fr</vt:lpwstr>
      </vt:variant>
      <vt:variant>
        <vt:lpwstr/>
      </vt:variant>
      <vt:variant>
        <vt:i4>5111887</vt:i4>
      </vt:variant>
      <vt:variant>
        <vt:i4>0</vt:i4>
      </vt:variant>
      <vt:variant>
        <vt:i4>0</vt:i4>
      </vt:variant>
      <vt:variant>
        <vt:i4>5</vt:i4>
      </vt:variant>
      <vt:variant>
        <vt:lpwstr>http://www.mjspaca.jeunesse-sports.gouv.fr/cr013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contemporaine France</dc:title>
  <dc:creator>CREPS</dc:creator>
  <cp:lastModifiedBy>Anne-Laure CHASSET</cp:lastModifiedBy>
  <cp:revision>5</cp:revision>
  <cp:lastPrinted>2020-07-09T07:37:00Z</cp:lastPrinted>
  <dcterms:created xsi:type="dcterms:W3CDTF">2022-12-05T16:42:00Z</dcterms:created>
  <dcterms:modified xsi:type="dcterms:W3CDTF">2022-12-19T09:43:00Z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1036</vt:i4>
  </property>
</Properties>
</file>